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96813" w14:textId="423485E8" w:rsidR="00100049" w:rsidRPr="00196007" w:rsidRDefault="00F22C00" w:rsidP="00100049">
      <w:pPr>
        <w:pStyle w:val="Heading6"/>
        <w:spacing w:line="360" w:lineRule="auto"/>
        <w:jc w:val="center"/>
        <w:rPr>
          <w:rFonts w:ascii="Noto Sans Thai" w:hAnsi="Noto Sans Thai" w:cs="Noto Sans Thai" w:hint="cs"/>
          <w:b/>
          <w:bCs/>
          <w:i w:val="0"/>
          <w:iCs w:val="0"/>
          <w:color w:val="760518"/>
          <w:sz w:val="26"/>
          <w:szCs w:val="26"/>
        </w:rPr>
      </w:pPr>
      <w:r>
        <w:rPr>
          <w:rFonts w:ascii="Noto Sans Thai" w:hAnsi="Noto Sans Thai" w:cs="Noto Sans Thai"/>
          <w:b/>
          <w:bCs/>
          <w:i w:val="0"/>
          <w:iCs w:val="0"/>
          <w:color w:val="760518"/>
          <w:sz w:val="26"/>
          <w:szCs w:val="26"/>
        </w:rPr>
        <w:t>REJESTR</w:t>
      </w:r>
    </w:p>
    <w:p w14:paraId="76AB5DED" w14:textId="40C4FCD4" w:rsidR="009A5B2E" w:rsidRPr="009A5B2E" w:rsidRDefault="0063518F" w:rsidP="009A5B2E">
      <w:pPr>
        <w:spacing w:line="360" w:lineRule="auto"/>
        <w:jc w:val="center"/>
        <w:rPr>
          <w:rFonts w:ascii="Noto Sans Thai" w:hAnsi="Noto Sans Thai" w:cs="Noto Sans Thai"/>
          <w:b/>
          <w:bCs/>
          <w:color w:val="181E3C"/>
          <w:sz w:val="32"/>
          <w:szCs w:val="32"/>
        </w:rPr>
      </w:pPr>
      <w:r>
        <w:rPr>
          <w:rFonts w:ascii="Noto Sans Thai" w:hAnsi="Noto Sans Thai" w:cs="Noto Sans Thai"/>
          <w:b/>
          <w:bCs/>
          <w:color w:val="181E3C"/>
          <w:sz w:val="32"/>
          <w:szCs w:val="32"/>
        </w:rPr>
        <w:t>MYCIA I DEZYNFEKCJI URZĄDZEŃ</w:t>
      </w:r>
    </w:p>
    <w:p w14:paraId="2FB55B4B" w14:textId="77777777" w:rsidR="009A5B2E" w:rsidRDefault="009A5B2E" w:rsidP="009A5B2E">
      <w:pPr>
        <w:rPr>
          <w:rFonts w:ascii="Noto Sans Thai" w:hAnsi="Noto Sans Thai" w:cs="Noto Sans Thai"/>
          <w:color w:val="181E3C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B0810" w14:paraId="06F5AFC6" w14:textId="77777777" w:rsidTr="00BB0810">
        <w:tc>
          <w:tcPr>
            <w:tcW w:w="4508" w:type="dxa"/>
          </w:tcPr>
          <w:p w14:paraId="70DD3348" w14:textId="5FAACA8E" w:rsidR="00BB0810" w:rsidRDefault="00BB0810" w:rsidP="00BB0810">
            <w:pPr>
              <w:jc w:val="center"/>
              <w:rPr>
                <w:rFonts w:ascii="Noto Sans Thai" w:hAnsi="Noto Sans Thai" w:cs="Noto Sans Thai"/>
                <w:color w:val="181E3C"/>
                <w:sz w:val="18"/>
                <w:szCs w:val="18"/>
              </w:rPr>
            </w:pPr>
            <w:r>
              <w:rPr>
                <w:rFonts w:ascii="Noto Sans Thai" w:hAnsi="Noto Sans Thai" w:cs="Noto Sans Thai"/>
                <w:color w:val="181E3C"/>
                <w:sz w:val="18"/>
                <w:szCs w:val="18"/>
              </w:rPr>
              <w:t>………………………….</w:t>
            </w:r>
            <w:r>
              <w:rPr>
                <w:rFonts w:ascii="Noto Sans Thai" w:hAnsi="Noto Sans Thai" w:cs="Noto Sans Thai"/>
                <w:color w:val="181E3C"/>
                <w:sz w:val="18"/>
                <w:szCs w:val="18"/>
              </w:rPr>
              <w:t>………………………….</w:t>
            </w:r>
          </w:p>
          <w:p w14:paraId="01B3DA14" w14:textId="4955191A" w:rsidR="00BB0810" w:rsidRPr="00BB0810" w:rsidRDefault="00BB0810" w:rsidP="00BB0810">
            <w:pPr>
              <w:jc w:val="center"/>
              <w:rPr>
                <w:rFonts w:ascii="Noto Sans Thai" w:hAnsi="Noto Sans Thai" w:cs="Noto Sans Thai"/>
                <w:color w:val="181E3C"/>
                <w:sz w:val="14"/>
                <w:szCs w:val="14"/>
              </w:rPr>
            </w:pPr>
            <w:r w:rsidRPr="00BB0810">
              <w:rPr>
                <w:rFonts w:ascii="Noto Sans Thai" w:hAnsi="Noto Sans Thai" w:cs="Noto Sans Thai"/>
                <w:color w:val="181E3C"/>
                <w:sz w:val="14"/>
                <w:szCs w:val="14"/>
              </w:rPr>
              <w:t>Rodzaj urządzenia</w:t>
            </w:r>
          </w:p>
        </w:tc>
        <w:tc>
          <w:tcPr>
            <w:tcW w:w="4508" w:type="dxa"/>
          </w:tcPr>
          <w:p w14:paraId="6076D6D5" w14:textId="77777777" w:rsidR="00BB0810" w:rsidRDefault="00BB0810" w:rsidP="00BB0810">
            <w:pPr>
              <w:jc w:val="center"/>
              <w:rPr>
                <w:rFonts w:ascii="Noto Sans Thai" w:hAnsi="Noto Sans Thai" w:cs="Noto Sans Thai"/>
                <w:color w:val="181E3C"/>
                <w:sz w:val="18"/>
                <w:szCs w:val="18"/>
              </w:rPr>
            </w:pPr>
            <w:r>
              <w:rPr>
                <w:rFonts w:ascii="Noto Sans Thai" w:hAnsi="Noto Sans Thai" w:cs="Noto Sans Thai"/>
                <w:color w:val="181E3C"/>
                <w:sz w:val="18"/>
                <w:szCs w:val="18"/>
              </w:rPr>
              <w:t>………………………….………………………….</w:t>
            </w:r>
          </w:p>
          <w:p w14:paraId="6BC1DAD9" w14:textId="47088155" w:rsidR="00BB0810" w:rsidRPr="00BB0810" w:rsidRDefault="00BB0810" w:rsidP="00BB0810">
            <w:pPr>
              <w:jc w:val="center"/>
              <w:rPr>
                <w:rFonts w:ascii="Noto Sans Thai" w:hAnsi="Noto Sans Thai" w:cs="Noto Sans Thai"/>
                <w:color w:val="181E3C"/>
                <w:sz w:val="14"/>
                <w:szCs w:val="14"/>
              </w:rPr>
            </w:pPr>
            <w:r w:rsidRPr="00BB0810">
              <w:rPr>
                <w:rFonts w:ascii="Noto Sans Thai" w:hAnsi="Noto Sans Thai" w:cs="Noto Sans Thai"/>
                <w:color w:val="181E3C"/>
                <w:sz w:val="14"/>
                <w:szCs w:val="14"/>
              </w:rPr>
              <w:t>Nr urządzanie</w:t>
            </w:r>
          </w:p>
        </w:tc>
      </w:tr>
    </w:tbl>
    <w:p w14:paraId="70E78AFA" w14:textId="77777777" w:rsidR="009A5B2E" w:rsidRPr="009A5B2E" w:rsidRDefault="009A5B2E" w:rsidP="009A5B2E">
      <w:pPr>
        <w:rPr>
          <w:rFonts w:ascii="Noto Sans Thai" w:hAnsi="Noto Sans Thai" w:cs="Noto Sans Thai" w:hint="cs"/>
          <w:color w:val="181E3C"/>
          <w:sz w:val="18"/>
          <w:szCs w:val="18"/>
        </w:rPr>
      </w:pPr>
    </w:p>
    <w:tbl>
      <w:tblPr>
        <w:tblW w:w="9495" w:type="dxa"/>
        <w:tblInd w:w="-459" w:type="dxa"/>
        <w:tblBorders>
          <w:top w:val="single" w:sz="4" w:space="0" w:color="181E3C"/>
          <w:left w:val="single" w:sz="4" w:space="0" w:color="181E3C"/>
          <w:bottom w:val="single" w:sz="4" w:space="0" w:color="181E3C"/>
          <w:right w:val="single" w:sz="4" w:space="0" w:color="181E3C"/>
          <w:insideH w:val="single" w:sz="4" w:space="0" w:color="181E3C"/>
          <w:insideV w:val="single" w:sz="4" w:space="0" w:color="181E3C"/>
        </w:tblBorders>
        <w:tblLook w:val="01E0" w:firstRow="1" w:lastRow="1" w:firstColumn="1" w:lastColumn="1" w:noHBand="0" w:noVBand="0"/>
      </w:tblPr>
      <w:tblGrid>
        <w:gridCol w:w="1187"/>
        <w:gridCol w:w="2770"/>
        <w:gridCol w:w="3825"/>
        <w:gridCol w:w="1713"/>
      </w:tblGrid>
      <w:tr w:rsidR="009A5B2E" w:rsidRPr="009A5B2E" w14:paraId="6CD9055D" w14:textId="77777777" w:rsidTr="009A5B2E">
        <w:trPr>
          <w:trHeight w:val="734"/>
        </w:trPr>
        <w:tc>
          <w:tcPr>
            <w:tcW w:w="1187" w:type="dxa"/>
            <w:vAlign w:val="center"/>
          </w:tcPr>
          <w:p w14:paraId="7DCB810B" w14:textId="77777777" w:rsidR="009A5B2E" w:rsidRPr="009A5B2E" w:rsidRDefault="009A5B2E" w:rsidP="00B52161">
            <w:pPr>
              <w:jc w:val="center"/>
              <w:rPr>
                <w:rFonts w:ascii="Noto Sans Thai" w:hAnsi="Noto Sans Thai" w:cs="Noto Sans Thai" w:hint="cs"/>
                <w:color w:val="181E3C"/>
                <w:sz w:val="16"/>
                <w:szCs w:val="16"/>
                <w:lang w:val="en-US"/>
              </w:rPr>
            </w:pPr>
            <w:r w:rsidRPr="009A5B2E">
              <w:rPr>
                <w:rFonts w:ascii="Noto Sans Thai" w:hAnsi="Noto Sans Thai" w:cs="Noto Sans Thai" w:hint="cs"/>
                <w:color w:val="181E3C"/>
                <w:sz w:val="16"/>
                <w:szCs w:val="16"/>
                <w:lang w:val="en-US"/>
              </w:rPr>
              <w:t>Data</w:t>
            </w:r>
          </w:p>
        </w:tc>
        <w:tc>
          <w:tcPr>
            <w:tcW w:w="2770" w:type="dxa"/>
            <w:vAlign w:val="center"/>
          </w:tcPr>
          <w:p w14:paraId="03227651" w14:textId="77777777" w:rsidR="009A5B2E" w:rsidRPr="009A5B2E" w:rsidRDefault="009A5B2E" w:rsidP="00B52161">
            <w:pPr>
              <w:spacing w:before="240"/>
              <w:jc w:val="center"/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  <w:r w:rsidRPr="009A5B2E"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  <w:t>Wykonane czynności</w:t>
            </w:r>
          </w:p>
          <w:p w14:paraId="5C21A384" w14:textId="77777777" w:rsidR="009A5B2E" w:rsidRPr="009A5B2E" w:rsidRDefault="009A5B2E" w:rsidP="00B52161">
            <w:pPr>
              <w:ind w:left="-53" w:right="-100"/>
              <w:jc w:val="center"/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3825" w:type="dxa"/>
            <w:vAlign w:val="center"/>
          </w:tcPr>
          <w:p w14:paraId="118AF199" w14:textId="77777777" w:rsidR="009A5B2E" w:rsidRPr="009A5B2E" w:rsidRDefault="009A5B2E" w:rsidP="00B52161">
            <w:pPr>
              <w:jc w:val="center"/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  <w:r w:rsidRPr="009A5B2E"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  <w:t>Uwagi</w:t>
            </w:r>
          </w:p>
        </w:tc>
        <w:tc>
          <w:tcPr>
            <w:tcW w:w="1713" w:type="dxa"/>
            <w:vAlign w:val="center"/>
          </w:tcPr>
          <w:p w14:paraId="1A63419E" w14:textId="77777777" w:rsidR="009A5B2E" w:rsidRPr="009A5B2E" w:rsidRDefault="009A5B2E" w:rsidP="00B52161">
            <w:pPr>
              <w:jc w:val="center"/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  <w:r w:rsidRPr="009A5B2E"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  <w:t>Podpis wykonującego</w:t>
            </w:r>
          </w:p>
        </w:tc>
      </w:tr>
      <w:tr w:rsidR="009A5B2E" w:rsidRPr="009A5B2E" w14:paraId="32E1A006" w14:textId="77777777" w:rsidTr="009A5B2E">
        <w:trPr>
          <w:trHeight w:val="248"/>
        </w:trPr>
        <w:tc>
          <w:tcPr>
            <w:tcW w:w="1187" w:type="dxa"/>
          </w:tcPr>
          <w:p w14:paraId="5CAFBF1D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2770" w:type="dxa"/>
          </w:tcPr>
          <w:p w14:paraId="5D439ED0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3825" w:type="dxa"/>
          </w:tcPr>
          <w:p w14:paraId="06308541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1713" w:type="dxa"/>
          </w:tcPr>
          <w:p w14:paraId="0E74D37A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</w:tr>
      <w:tr w:rsidR="009A5B2E" w:rsidRPr="009A5B2E" w14:paraId="27ADD054" w14:textId="77777777" w:rsidTr="009A5B2E">
        <w:trPr>
          <w:trHeight w:val="248"/>
        </w:trPr>
        <w:tc>
          <w:tcPr>
            <w:tcW w:w="1187" w:type="dxa"/>
          </w:tcPr>
          <w:p w14:paraId="14C4E292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2770" w:type="dxa"/>
          </w:tcPr>
          <w:p w14:paraId="6034AD17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3825" w:type="dxa"/>
          </w:tcPr>
          <w:p w14:paraId="5FE13215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1713" w:type="dxa"/>
          </w:tcPr>
          <w:p w14:paraId="5D4B2A97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</w:tr>
      <w:tr w:rsidR="009A5B2E" w:rsidRPr="009A5B2E" w14:paraId="3B6AD748" w14:textId="77777777" w:rsidTr="009A5B2E">
        <w:trPr>
          <w:trHeight w:val="248"/>
        </w:trPr>
        <w:tc>
          <w:tcPr>
            <w:tcW w:w="1187" w:type="dxa"/>
          </w:tcPr>
          <w:p w14:paraId="521DE874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2770" w:type="dxa"/>
          </w:tcPr>
          <w:p w14:paraId="606B7DFC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3825" w:type="dxa"/>
          </w:tcPr>
          <w:p w14:paraId="16CD1034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1713" w:type="dxa"/>
          </w:tcPr>
          <w:p w14:paraId="53F364B2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</w:tr>
      <w:tr w:rsidR="009A5B2E" w:rsidRPr="009A5B2E" w14:paraId="733FBD73" w14:textId="77777777" w:rsidTr="009A5B2E">
        <w:trPr>
          <w:trHeight w:val="248"/>
        </w:trPr>
        <w:tc>
          <w:tcPr>
            <w:tcW w:w="1187" w:type="dxa"/>
          </w:tcPr>
          <w:p w14:paraId="0CD1BE19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2770" w:type="dxa"/>
          </w:tcPr>
          <w:p w14:paraId="65768FDC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3825" w:type="dxa"/>
          </w:tcPr>
          <w:p w14:paraId="1079CF67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1713" w:type="dxa"/>
          </w:tcPr>
          <w:p w14:paraId="2C166C26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</w:tr>
      <w:tr w:rsidR="009A5B2E" w:rsidRPr="009A5B2E" w14:paraId="751DDEE9" w14:textId="77777777" w:rsidTr="009A5B2E">
        <w:trPr>
          <w:trHeight w:val="248"/>
        </w:trPr>
        <w:tc>
          <w:tcPr>
            <w:tcW w:w="1187" w:type="dxa"/>
          </w:tcPr>
          <w:p w14:paraId="6F53E833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2770" w:type="dxa"/>
          </w:tcPr>
          <w:p w14:paraId="00FFDD4C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3825" w:type="dxa"/>
          </w:tcPr>
          <w:p w14:paraId="72D96E52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1713" w:type="dxa"/>
          </w:tcPr>
          <w:p w14:paraId="1A6A2519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</w:tr>
      <w:tr w:rsidR="009A5B2E" w:rsidRPr="009A5B2E" w14:paraId="2E927045" w14:textId="77777777" w:rsidTr="009A5B2E">
        <w:trPr>
          <w:trHeight w:val="248"/>
        </w:trPr>
        <w:tc>
          <w:tcPr>
            <w:tcW w:w="1187" w:type="dxa"/>
          </w:tcPr>
          <w:p w14:paraId="15FD7EA4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2770" w:type="dxa"/>
          </w:tcPr>
          <w:p w14:paraId="38F025EE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3825" w:type="dxa"/>
          </w:tcPr>
          <w:p w14:paraId="6FEBF8D2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1713" w:type="dxa"/>
          </w:tcPr>
          <w:p w14:paraId="4AB57691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</w:tr>
      <w:tr w:rsidR="009A5B2E" w:rsidRPr="009A5B2E" w14:paraId="64C51203" w14:textId="77777777" w:rsidTr="009A5B2E">
        <w:trPr>
          <w:trHeight w:val="248"/>
        </w:trPr>
        <w:tc>
          <w:tcPr>
            <w:tcW w:w="1187" w:type="dxa"/>
          </w:tcPr>
          <w:p w14:paraId="42E9C781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2770" w:type="dxa"/>
          </w:tcPr>
          <w:p w14:paraId="1D9781CC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3825" w:type="dxa"/>
          </w:tcPr>
          <w:p w14:paraId="585B3218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1713" w:type="dxa"/>
          </w:tcPr>
          <w:p w14:paraId="3D9DAB65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</w:tr>
      <w:tr w:rsidR="009A5B2E" w:rsidRPr="009A5B2E" w14:paraId="3BC600AA" w14:textId="77777777" w:rsidTr="009A5B2E">
        <w:trPr>
          <w:trHeight w:val="248"/>
        </w:trPr>
        <w:tc>
          <w:tcPr>
            <w:tcW w:w="1187" w:type="dxa"/>
          </w:tcPr>
          <w:p w14:paraId="7750F280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2770" w:type="dxa"/>
          </w:tcPr>
          <w:p w14:paraId="77740A8A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3825" w:type="dxa"/>
          </w:tcPr>
          <w:p w14:paraId="39C53B81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1713" w:type="dxa"/>
          </w:tcPr>
          <w:p w14:paraId="5E88A8F1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</w:tr>
      <w:tr w:rsidR="009A5B2E" w:rsidRPr="009A5B2E" w14:paraId="63F945FE" w14:textId="77777777" w:rsidTr="009A5B2E">
        <w:trPr>
          <w:trHeight w:val="248"/>
        </w:trPr>
        <w:tc>
          <w:tcPr>
            <w:tcW w:w="1187" w:type="dxa"/>
          </w:tcPr>
          <w:p w14:paraId="36144ECD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2770" w:type="dxa"/>
          </w:tcPr>
          <w:p w14:paraId="441FEE88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3825" w:type="dxa"/>
          </w:tcPr>
          <w:p w14:paraId="180EAC01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1713" w:type="dxa"/>
          </w:tcPr>
          <w:p w14:paraId="05E9589E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</w:tr>
      <w:tr w:rsidR="009A5B2E" w:rsidRPr="009A5B2E" w14:paraId="7A5449D8" w14:textId="77777777" w:rsidTr="009A5B2E">
        <w:trPr>
          <w:trHeight w:val="248"/>
        </w:trPr>
        <w:tc>
          <w:tcPr>
            <w:tcW w:w="1187" w:type="dxa"/>
          </w:tcPr>
          <w:p w14:paraId="6CFEFBA2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2770" w:type="dxa"/>
          </w:tcPr>
          <w:p w14:paraId="0D08784E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3825" w:type="dxa"/>
          </w:tcPr>
          <w:p w14:paraId="18FC04F5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1713" w:type="dxa"/>
          </w:tcPr>
          <w:p w14:paraId="1756DC76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</w:tr>
      <w:tr w:rsidR="009A5B2E" w:rsidRPr="009A5B2E" w14:paraId="26C96E17" w14:textId="77777777" w:rsidTr="009A5B2E">
        <w:trPr>
          <w:trHeight w:val="248"/>
        </w:trPr>
        <w:tc>
          <w:tcPr>
            <w:tcW w:w="1187" w:type="dxa"/>
          </w:tcPr>
          <w:p w14:paraId="0EA1DF67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2770" w:type="dxa"/>
          </w:tcPr>
          <w:p w14:paraId="73043686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3825" w:type="dxa"/>
          </w:tcPr>
          <w:p w14:paraId="03ACB728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1713" w:type="dxa"/>
          </w:tcPr>
          <w:p w14:paraId="13FB3268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</w:tr>
      <w:tr w:rsidR="009A5B2E" w:rsidRPr="009A5B2E" w14:paraId="4BCC1890" w14:textId="77777777" w:rsidTr="009A5B2E">
        <w:trPr>
          <w:trHeight w:val="248"/>
        </w:trPr>
        <w:tc>
          <w:tcPr>
            <w:tcW w:w="1187" w:type="dxa"/>
          </w:tcPr>
          <w:p w14:paraId="18912593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2770" w:type="dxa"/>
          </w:tcPr>
          <w:p w14:paraId="135B3B3E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3825" w:type="dxa"/>
          </w:tcPr>
          <w:p w14:paraId="2DFC6DE6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1713" w:type="dxa"/>
          </w:tcPr>
          <w:p w14:paraId="4810E91F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</w:tr>
      <w:tr w:rsidR="009A5B2E" w:rsidRPr="009A5B2E" w14:paraId="784AA35F" w14:textId="77777777" w:rsidTr="009A5B2E">
        <w:trPr>
          <w:trHeight w:val="238"/>
        </w:trPr>
        <w:tc>
          <w:tcPr>
            <w:tcW w:w="1187" w:type="dxa"/>
          </w:tcPr>
          <w:p w14:paraId="6FD71F08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2770" w:type="dxa"/>
          </w:tcPr>
          <w:p w14:paraId="2ACE6421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3825" w:type="dxa"/>
          </w:tcPr>
          <w:p w14:paraId="4AE400F5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1713" w:type="dxa"/>
          </w:tcPr>
          <w:p w14:paraId="28058EF9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</w:tr>
      <w:tr w:rsidR="009A5B2E" w:rsidRPr="009A5B2E" w14:paraId="753EE97A" w14:textId="77777777" w:rsidTr="009A5B2E">
        <w:trPr>
          <w:trHeight w:val="248"/>
        </w:trPr>
        <w:tc>
          <w:tcPr>
            <w:tcW w:w="1187" w:type="dxa"/>
          </w:tcPr>
          <w:p w14:paraId="626A6733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2770" w:type="dxa"/>
          </w:tcPr>
          <w:p w14:paraId="2705FAC0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3825" w:type="dxa"/>
          </w:tcPr>
          <w:p w14:paraId="2B716ED1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1713" w:type="dxa"/>
          </w:tcPr>
          <w:p w14:paraId="39B52450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</w:tr>
      <w:tr w:rsidR="009A5B2E" w:rsidRPr="009A5B2E" w14:paraId="10D469EB" w14:textId="77777777" w:rsidTr="009A5B2E">
        <w:trPr>
          <w:trHeight w:val="248"/>
        </w:trPr>
        <w:tc>
          <w:tcPr>
            <w:tcW w:w="1187" w:type="dxa"/>
          </w:tcPr>
          <w:p w14:paraId="098FD40D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2770" w:type="dxa"/>
          </w:tcPr>
          <w:p w14:paraId="6DC6AB65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3825" w:type="dxa"/>
          </w:tcPr>
          <w:p w14:paraId="79AA3620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1713" w:type="dxa"/>
          </w:tcPr>
          <w:p w14:paraId="11EB742C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</w:tr>
      <w:tr w:rsidR="009A5B2E" w:rsidRPr="009A5B2E" w14:paraId="3E86762C" w14:textId="77777777" w:rsidTr="009A5B2E">
        <w:trPr>
          <w:trHeight w:val="248"/>
        </w:trPr>
        <w:tc>
          <w:tcPr>
            <w:tcW w:w="1187" w:type="dxa"/>
          </w:tcPr>
          <w:p w14:paraId="3FF01D1C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2770" w:type="dxa"/>
          </w:tcPr>
          <w:p w14:paraId="7999929C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3825" w:type="dxa"/>
          </w:tcPr>
          <w:p w14:paraId="139A69E7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1713" w:type="dxa"/>
          </w:tcPr>
          <w:p w14:paraId="25DD86BB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</w:tr>
      <w:tr w:rsidR="009A5B2E" w:rsidRPr="009A5B2E" w14:paraId="1CCA49C8" w14:textId="77777777" w:rsidTr="009A5B2E">
        <w:trPr>
          <w:trHeight w:val="248"/>
        </w:trPr>
        <w:tc>
          <w:tcPr>
            <w:tcW w:w="1187" w:type="dxa"/>
          </w:tcPr>
          <w:p w14:paraId="47703F57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2770" w:type="dxa"/>
          </w:tcPr>
          <w:p w14:paraId="383ABFC7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3825" w:type="dxa"/>
          </w:tcPr>
          <w:p w14:paraId="40DC0099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1713" w:type="dxa"/>
          </w:tcPr>
          <w:p w14:paraId="530FB61D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</w:tr>
      <w:tr w:rsidR="009A5B2E" w:rsidRPr="009A5B2E" w14:paraId="35C7DE1D" w14:textId="77777777" w:rsidTr="009A5B2E">
        <w:trPr>
          <w:trHeight w:val="248"/>
        </w:trPr>
        <w:tc>
          <w:tcPr>
            <w:tcW w:w="1187" w:type="dxa"/>
          </w:tcPr>
          <w:p w14:paraId="177D4FEE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2770" w:type="dxa"/>
          </w:tcPr>
          <w:p w14:paraId="3D7021DF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3825" w:type="dxa"/>
          </w:tcPr>
          <w:p w14:paraId="11D03BA3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1713" w:type="dxa"/>
          </w:tcPr>
          <w:p w14:paraId="7C8C8499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</w:tr>
      <w:tr w:rsidR="009A5B2E" w:rsidRPr="009A5B2E" w14:paraId="1542C9AD" w14:textId="77777777" w:rsidTr="009A5B2E">
        <w:trPr>
          <w:trHeight w:val="248"/>
        </w:trPr>
        <w:tc>
          <w:tcPr>
            <w:tcW w:w="1187" w:type="dxa"/>
          </w:tcPr>
          <w:p w14:paraId="4FA0D407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2770" w:type="dxa"/>
          </w:tcPr>
          <w:p w14:paraId="67F2F40C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3825" w:type="dxa"/>
          </w:tcPr>
          <w:p w14:paraId="6E895296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1713" w:type="dxa"/>
          </w:tcPr>
          <w:p w14:paraId="253249B7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</w:tr>
      <w:tr w:rsidR="009A5B2E" w:rsidRPr="009A5B2E" w14:paraId="6474A7FA" w14:textId="77777777" w:rsidTr="009A5B2E">
        <w:trPr>
          <w:trHeight w:val="248"/>
        </w:trPr>
        <w:tc>
          <w:tcPr>
            <w:tcW w:w="1187" w:type="dxa"/>
          </w:tcPr>
          <w:p w14:paraId="3E3F9D4E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2770" w:type="dxa"/>
          </w:tcPr>
          <w:p w14:paraId="2982A0AA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3825" w:type="dxa"/>
          </w:tcPr>
          <w:p w14:paraId="135A5FBE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1713" w:type="dxa"/>
          </w:tcPr>
          <w:p w14:paraId="0D17C887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</w:tr>
      <w:tr w:rsidR="009A5B2E" w:rsidRPr="009A5B2E" w14:paraId="744DDF55" w14:textId="77777777" w:rsidTr="009A5B2E">
        <w:trPr>
          <w:trHeight w:val="248"/>
        </w:trPr>
        <w:tc>
          <w:tcPr>
            <w:tcW w:w="1187" w:type="dxa"/>
          </w:tcPr>
          <w:p w14:paraId="6A5CFFDA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2770" w:type="dxa"/>
          </w:tcPr>
          <w:p w14:paraId="0CD04CD4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3825" w:type="dxa"/>
          </w:tcPr>
          <w:p w14:paraId="2E201372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1713" w:type="dxa"/>
          </w:tcPr>
          <w:p w14:paraId="1F96B942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</w:tr>
      <w:tr w:rsidR="009A5B2E" w:rsidRPr="009A5B2E" w14:paraId="5B0948D1" w14:textId="77777777" w:rsidTr="009A5B2E">
        <w:trPr>
          <w:trHeight w:val="248"/>
        </w:trPr>
        <w:tc>
          <w:tcPr>
            <w:tcW w:w="1187" w:type="dxa"/>
          </w:tcPr>
          <w:p w14:paraId="6A7DAF38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2770" w:type="dxa"/>
          </w:tcPr>
          <w:p w14:paraId="72B7F465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3825" w:type="dxa"/>
          </w:tcPr>
          <w:p w14:paraId="1627CCF7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1713" w:type="dxa"/>
          </w:tcPr>
          <w:p w14:paraId="0FEEE664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</w:tr>
      <w:tr w:rsidR="009A5B2E" w:rsidRPr="009A5B2E" w14:paraId="5109DFF6" w14:textId="77777777" w:rsidTr="009A5B2E">
        <w:trPr>
          <w:trHeight w:val="248"/>
        </w:trPr>
        <w:tc>
          <w:tcPr>
            <w:tcW w:w="1187" w:type="dxa"/>
          </w:tcPr>
          <w:p w14:paraId="0E3B6680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2770" w:type="dxa"/>
          </w:tcPr>
          <w:p w14:paraId="17D7F78C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3825" w:type="dxa"/>
          </w:tcPr>
          <w:p w14:paraId="53406E6E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1713" w:type="dxa"/>
          </w:tcPr>
          <w:p w14:paraId="69D9511E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</w:tr>
      <w:tr w:rsidR="009A5B2E" w:rsidRPr="009A5B2E" w14:paraId="7356C287" w14:textId="77777777" w:rsidTr="009A5B2E">
        <w:trPr>
          <w:trHeight w:val="248"/>
        </w:trPr>
        <w:tc>
          <w:tcPr>
            <w:tcW w:w="1187" w:type="dxa"/>
          </w:tcPr>
          <w:p w14:paraId="02E1C812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2770" w:type="dxa"/>
          </w:tcPr>
          <w:p w14:paraId="2AC51D01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3825" w:type="dxa"/>
          </w:tcPr>
          <w:p w14:paraId="66F66743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1713" w:type="dxa"/>
          </w:tcPr>
          <w:p w14:paraId="15E45327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</w:tr>
      <w:tr w:rsidR="009A5B2E" w:rsidRPr="009A5B2E" w14:paraId="15A5EBED" w14:textId="77777777" w:rsidTr="009A5B2E">
        <w:trPr>
          <w:trHeight w:val="248"/>
        </w:trPr>
        <w:tc>
          <w:tcPr>
            <w:tcW w:w="1187" w:type="dxa"/>
          </w:tcPr>
          <w:p w14:paraId="62719A32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2770" w:type="dxa"/>
          </w:tcPr>
          <w:p w14:paraId="3B35523F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3825" w:type="dxa"/>
          </w:tcPr>
          <w:p w14:paraId="07A10BD0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1713" w:type="dxa"/>
          </w:tcPr>
          <w:p w14:paraId="484EE4A2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</w:tr>
      <w:tr w:rsidR="009A5B2E" w:rsidRPr="009A5B2E" w14:paraId="7245C4AF" w14:textId="77777777" w:rsidTr="009A5B2E">
        <w:trPr>
          <w:trHeight w:val="238"/>
        </w:trPr>
        <w:tc>
          <w:tcPr>
            <w:tcW w:w="1187" w:type="dxa"/>
          </w:tcPr>
          <w:p w14:paraId="1958AB1B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2770" w:type="dxa"/>
          </w:tcPr>
          <w:p w14:paraId="79A8F3A3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3825" w:type="dxa"/>
          </w:tcPr>
          <w:p w14:paraId="6197A355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1713" w:type="dxa"/>
          </w:tcPr>
          <w:p w14:paraId="1161DC1B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</w:tr>
      <w:tr w:rsidR="009A5B2E" w:rsidRPr="009A5B2E" w14:paraId="174076F7" w14:textId="77777777" w:rsidTr="009A5B2E">
        <w:trPr>
          <w:trHeight w:val="248"/>
        </w:trPr>
        <w:tc>
          <w:tcPr>
            <w:tcW w:w="1187" w:type="dxa"/>
          </w:tcPr>
          <w:p w14:paraId="79975559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2770" w:type="dxa"/>
          </w:tcPr>
          <w:p w14:paraId="3DB22733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3825" w:type="dxa"/>
          </w:tcPr>
          <w:p w14:paraId="7696B0B5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1713" w:type="dxa"/>
          </w:tcPr>
          <w:p w14:paraId="0E060026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</w:tr>
      <w:tr w:rsidR="009A5B2E" w:rsidRPr="009A5B2E" w14:paraId="0B9046A9" w14:textId="77777777" w:rsidTr="009A5B2E">
        <w:trPr>
          <w:trHeight w:val="248"/>
        </w:trPr>
        <w:tc>
          <w:tcPr>
            <w:tcW w:w="1187" w:type="dxa"/>
          </w:tcPr>
          <w:p w14:paraId="1F20AE4F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2770" w:type="dxa"/>
          </w:tcPr>
          <w:p w14:paraId="43CBD89A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3825" w:type="dxa"/>
          </w:tcPr>
          <w:p w14:paraId="7E4165DB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1713" w:type="dxa"/>
          </w:tcPr>
          <w:p w14:paraId="2DED8190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</w:tr>
      <w:tr w:rsidR="009A5B2E" w:rsidRPr="009A5B2E" w14:paraId="0CAC7DBA" w14:textId="77777777" w:rsidTr="009A5B2E">
        <w:trPr>
          <w:trHeight w:val="248"/>
        </w:trPr>
        <w:tc>
          <w:tcPr>
            <w:tcW w:w="1187" w:type="dxa"/>
          </w:tcPr>
          <w:p w14:paraId="38F3709A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2770" w:type="dxa"/>
          </w:tcPr>
          <w:p w14:paraId="6E33880D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3825" w:type="dxa"/>
          </w:tcPr>
          <w:p w14:paraId="49F75F32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1713" w:type="dxa"/>
          </w:tcPr>
          <w:p w14:paraId="320BE066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</w:tr>
      <w:tr w:rsidR="009A5B2E" w:rsidRPr="009A5B2E" w14:paraId="62474676" w14:textId="77777777" w:rsidTr="009A5B2E">
        <w:trPr>
          <w:trHeight w:val="248"/>
        </w:trPr>
        <w:tc>
          <w:tcPr>
            <w:tcW w:w="1187" w:type="dxa"/>
          </w:tcPr>
          <w:p w14:paraId="506005C9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2770" w:type="dxa"/>
          </w:tcPr>
          <w:p w14:paraId="0ECAD939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3825" w:type="dxa"/>
          </w:tcPr>
          <w:p w14:paraId="16FC1416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1713" w:type="dxa"/>
          </w:tcPr>
          <w:p w14:paraId="5F9B4231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</w:tr>
      <w:tr w:rsidR="009A5B2E" w:rsidRPr="009A5B2E" w14:paraId="29C55C57" w14:textId="77777777" w:rsidTr="009A5B2E">
        <w:trPr>
          <w:trHeight w:val="248"/>
        </w:trPr>
        <w:tc>
          <w:tcPr>
            <w:tcW w:w="1187" w:type="dxa"/>
          </w:tcPr>
          <w:p w14:paraId="636715F3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2770" w:type="dxa"/>
          </w:tcPr>
          <w:p w14:paraId="04C1F980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3825" w:type="dxa"/>
          </w:tcPr>
          <w:p w14:paraId="208D5E65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  <w:tc>
          <w:tcPr>
            <w:tcW w:w="1713" w:type="dxa"/>
          </w:tcPr>
          <w:p w14:paraId="6A6B19B0" w14:textId="77777777" w:rsidR="009A5B2E" w:rsidRPr="009A5B2E" w:rsidRDefault="009A5B2E" w:rsidP="00B52161">
            <w:pPr>
              <w:rPr>
                <w:rFonts w:ascii="Noto Sans Thai" w:hAnsi="Noto Sans Thai" w:cs="Noto Sans Thai" w:hint="cs"/>
                <w:color w:val="181E3C"/>
                <w:sz w:val="16"/>
                <w:szCs w:val="16"/>
              </w:rPr>
            </w:pPr>
          </w:p>
        </w:tc>
      </w:tr>
    </w:tbl>
    <w:p w14:paraId="1374428F" w14:textId="77777777" w:rsidR="009A5B2E" w:rsidRPr="009A5B2E" w:rsidRDefault="009A5B2E" w:rsidP="009A5B2E">
      <w:pPr>
        <w:rPr>
          <w:rFonts w:ascii="Noto Sans Thai" w:hAnsi="Noto Sans Thai" w:cs="Noto Sans Thai" w:hint="cs"/>
          <w:color w:val="181E3C"/>
          <w:sz w:val="18"/>
          <w:szCs w:val="18"/>
        </w:rPr>
      </w:pPr>
    </w:p>
    <w:p w14:paraId="6E2A3054" w14:textId="77777777" w:rsidR="009A5B2E" w:rsidRPr="009A5B2E" w:rsidRDefault="009A5B2E" w:rsidP="009A5B2E">
      <w:pPr>
        <w:jc w:val="right"/>
        <w:rPr>
          <w:rFonts w:ascii="Noto Sans Thai" w:hAnsi="Noto Sans Thai" w:cs="Noto Sans Thai" w:hint="cs"/>
          <w:color w:val="181E3C"/>
          <w:sz w:val="18"/>
          <w:szCs w:val="18"/>
        </w:rPr>
      </w:pPr>
      <w:r w:rsidRPr="009A5B2E">
        <w:rPr>
          <w:rFonts w:ascii="Noto Sans Thai" w:hAnsi="Noto Sans Thai" w:cs="Noto Sans Thai" w:hint="cs"/>
          <w:color w:val="181E3C"/>
          <w:sz w:val="18"/>
          <w:szCs w:val="18"/>
        </w:rPr>
        <w:t>........................................</w:t>
      </w:r>
    </w:p>
    <w:p w14:paraId="20CFDFF1" w14:textId="38EF4907" w:rsidR="009A5B2E" w:rsidRPr="00BB0810" w:rsidRDefault="009A5B2E" w:rsidP="0063518F">
      <w:pPr>
        <w:tabs>
          <w:tab w:val="left" w:pos="6521"/>
        </w:tabs>
        <w:rPr>
          <w:rFonts w:ascii="Noto Sans Thai" w:hAnsi="Noto Sans Thai" w:cs="Noto Sans Thai"/>
          <w:b/>
          <w:bCs/>
          <w:color w:val="181E3C"/>
          <w:sz w:val="14"/>
          <w:szCs w:val="14"/>
        </w:rPr>
      </w:pPr>
      <w:r w:rsidRPr="009A5B2E">
        <w:rPr>
          <w:rFonts w:ascii="Noto Sans Thai" w:hAnsi="Noto Sans Thai" w:cs="Noto Sans Thai" w:hint="cs"/>
          <w:i/>
          <w:color w:val="181E3C"/>
          <w:sz w:val="18"/>
          <w:szCs w:val="18"/>
          <w:vertAlign w:val="superscript"/>
        </w:rPr>
        <w:t xml:space="preserve">                                                             </w:t>
      </w:r>
      <w:r w:rsidRPr="009A5B2E">
        <w:rPr>
          <w:rFonts w:ascii="Noto Sans Thai" w:hAnsi="Noto Sans Thai" w:cs="Noto Sans Thai" w:hint="cs"/>
          <w:i/>
          <w:color w:val="181E3C"/>
          <w:sz w:val="18"/>
          <w:szCs w:val="18"/>
          <w:vertAlign w:val="superscript"/>
        </w:rPr>
        <w:tab/>
        <w:t xml:space="preserve">  </w:t>
      </w:r>
      <w:r>
        <w:rPr>
          <w:rFonts w:ascii="Noto Sans Thai" w:hAnsi="Noto Sans Thai" w:cs="Noto Sans Thai"/>
          <w:i/>
          <w:color w:val="181E3C"/>
          <w:sz w:val="18"/>
          <w:szCs w:val="18"/>
          <w:vertAlign w:val="superscript"/>
        </w:rPr>
        <w:tab/>
        <w:t xml:space="preserve">   </w:t>
      </w:r>
      <w:r w:rsidR="00BB0810">
        <w:rPr>
          <w:rFonts w:ascii="Noto Sans Thai" w:hAnsi="Noto Sans Thai" w:cs="Noto Sans Thai"/>
          <w:i/>
          <w:color w:val="181E3C"/>
          <w:sz w:val="18"/>
          <w:szCs w:val="18"/>
          <w:vertAlign w:val="superscript"/>
        </w:rPr>
        <w:t xml:space="preserve">      </w:t>
      </w:r>
      <w:r>
        <w:rPr>
          <w:rFonts w:ascii="Noto Sans Thai" w:hAnsi="Noto Sans Thai" w:cs="Noto Sans Thai"/>
          <w:i/>
          <w:color w:val="181E3C"/>
          <w:sz w:val="18"/>
          <w:szCs w:val="18"/>
          <w:vertAlign w:val="superscript"/>
        </w:rPr>
        <w:t xml:space="preserve"> </w:t>
      </w:r>
      <w:r w:rsidRPr="00BB0810">
        <w:rPr>
          <w:rFonts w:ascii="Noto Sans Thai" w:hAnsi="Noto Sans Thai" w:cs="Noto Sans Thai" w:hint="cs"/>
          <w:iCs/>
          <w:color w:val="181E3C"/>
          <w:sz w:val="14"/>
          <w:szCs w:val="14"/>
        </w:rPr>
        <w:t>Pieczęć zakładu</w:t>
      </w:r>
    </w:p>
    <w:p w14:paraId="3F54AB9C" w14:textId="27A1D3A5" w:rsidR="009A5B2E" w:rsidRDefault="009A5B2E" w:rsidP="00F22C00">
      <w:pPr>
        <w:ind w:left="11520" w:firstLine="720"/>
        <w:rPr>
          <w:rFonts w:ascii="Noto Sans Thai" w:hAnsi="Noto Sans Thai" w:cs="Noto Sans Thai"/>
          <w:b/>
          <w:bCs/>
          <w:iCs/>
          <w:color w:val="181E3C"/>
          <w:sz w:val="14"/>
          <w:szCs w:val="14"/>
        </w:rPr>
      </w:pPr>
      <w:r w:rsidRPr="00F22C00">
        <w:rPr>
          <w:rFonts w:ascii="Noto Sans Thai" w:hAnsi="Noto Sans Thai" w:cs="Noto Sans Thai"/>
          <w:b/>
          <w:bCs/>
          <w:iCs/>
          <w:color w:val="181E3C"/>
          <w:sz w:val="14"/>
          <w:szCs w:val="14"/>
        </w:rPr>
        <w:t>Z</w:t>
      </w:r>
      <w:r w:rsidR="00F22C00" w:rsidRPr="00F22C00">
        <w:rPr>
          <w:rFonts w:ascii="Noto Sans Thai" w:hAnsi="Noto Sans Thai" w:cs="Noto Sans Thai" w:hint="cs"/>
          <w:b/>
          <w:bCs/>
          <w:iCs/>
          <w:color w:val="181E3C"/>
          <w:sz w:val="14"/>
          <w:szCs w:val="14"/>
        </w:rPr>
        <w:t>a</w:t>
      </w:r>
    </w:p>
    <w:p w14:paraId="0C42C152" w14:textId="77777777" w:rsidR="009A5B2E" w:rsidRDefault="009A5B2E" w:rsidP="00F22C00">
      <w:pPr>
        <w:ind w:left="11520" w:firstLine="720"/>
        <w:rPr>
          <w:rFonts w:ascii="Noto Sans Thai" w:hAnsi="Noto Sans Thai" w:cs="Noto Sans Thai"/>
          <w:b/>
          <w:bCs/>
          <w:iCs/>
          <w:color w:val="181E3C"/>
          <w:sz w:val="14"/>
          <w:szCs w:val="14"/>
        </w:rPr>
      </w:pPr>
    </w:p>
    <w:p w14:paraId="33FC8B5A" w14:textId="602436D7" w:rsidR="00AC1C38" w:rsidRPr="00F22C00" w:rsidRDefault="00F22C00" w:rsidP="00F22C00">
      <w:pPr>
        <w:ind w:left="11520" w:firstLine="720"/>
        <w:rPr>
          <w:rFonts w:hint="cs"/>
          <w:b/>
          <w:bCs/>
          <w:iCs/>
          <w:sz w:val="14"/>
          <w:szCs w:val="14"/>
        </w:rPr>
      </w:pPr>
      <w:proofErr w:type="spellStart"/>
      <w:r w:rsidRPr="00F22C00">
        <w:rPr>
          <w:rFonts w:ascii="Noto Sans Thai" w:hAnsi="Noto Sans Thai" w:cs="Noto Sans Thai" w:hint="cs"/>
          <w:b/>
          <w:bCs/>
          <w:iCs/>
          <w:color w:val="181E3C"/>
          <w:sz w:val="14"/>
          <w:szCs w:val="14"/>
        </w:rPr>
        <w:t>kłau</w:t>
      </w:r>
      <w:proofErr w:type="spellEnd"/>
    </w:p>
    <w:sectPr w:rsidR="00AC1C38" w:rsidRPr="00F22C00" w:rsidSect="009A5B2E">
      <w:headerReference w:type="default" r:id="rId8"/>
      <w:footerReference w:type="even" r:id="rId9"/>
      <w:footerReference w:type="default" r:id="rId10"/>
      <w:type w:val="continuous"/>
      <w:pgSz w:w="11906" w:h="16838"/>
      <w:pgMar w:top="1440" w:right="1440" w:bottom="1440" w:left="1440" w:header="561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8C101" w14:textId="77777777" w:rsidR="00186BCB" w:rsidRDefault="00186BCB" w:rsidP="005E15A8">
      <w:r>
        <w:separator/>
      </w:r>
    </w:p>
  </w:endnote>
  <w:endnote w:type="continuationSeparator" w:id="0">
    <w:p w14:paraId="72DC10ED" w14:textId="77777777" w:rsidR="00186BCB" w:rsidRDefault="00186BCB" w:rsidP="005E15A8">
      <w:r>
        <w:continuationSeparator/>
      </w:r>
    </w:p>
  </w:endnote>
  <w:endnote w:type="continuationNotice" w:id="1">
    <w:p w14:paraId="41B2F024" w14:textId="77777777" w:rsidR="00186BCB" w:rsidRDefault="00186B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Thai">
    <w:panose1 w:val="020B0502040504020204"/>
    <w:charset w:val="DE"/>
    <w:family w:val="swiss"/>
    <w:pitch w:val="variable"/>
    <w:sig w:usb0="81000063" w:usb1="00002000" w:usb2="00000000" w:usb3="00000000" w:csb0="00010093" w:csb1="00000000"/>
  </w:font>
  <w:font w:name="Noto Sans Thai Medium">
    <w:panose1 w:val="020B0502040504020204"/>
    <w:charset w:val="DE"/>
    <w:family w:val="swiss"/>
    <w:pitch w:val="variable"/>
    <w:sig w:usb0="81000063" w:usb1="00002000" w:usb2="00000000" w:usb3="00000000" w:csb0="0001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45662751"/>
      <w:docPartObj>
        <w:docPartGallery w:val="Page Numbers (Bottom of Page)"/>
        <w:docPartUnique/>
      </w:docPartObj>
    </w:sdtPr>
    <w:sdtContent>
      <w:p w14:paraId="60F827D7" w14:textId="77777777" w:rsidR="000F656D" w:rsidRDefault="000F656D" w:rsidP="006E469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1D42F1" w14:textId="77777777" w:rsidR="000F656D" w:rsidRDefault="000F656D" w:rsidP="006E469D">
    <w:pPr>
      <w:pStyle w:val="Footer"/>
      <w:ind w:right="360"/>
    </w:pPr>
  </w:p>
  <w:p w14:paraId="10F10462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60251983"/>
      <w:docPartObj>
        <w:docPartGallery w:val="Page Numbers (Bottom of Page)"/>
        <w:docPartUnique/>
      </w:docPartObj>
    </w:sdtPr>
    <w:sdtEndPr>
      <w:rPr>
        <w:rStyle w:val="PageNumber"/>
        <w:rFonts w:ascii="Noto Sans Thai" w:hAnsi="Noto Sans Thai" w:cs="Noto Sans Thai" w:hint="cs"/>
        <w:color w:val="181E3C"/>
        <w:sz w:val="18"/>
        <w:szCs w:val="18"/>
      </w:rPr>
    </w:sdtEndPr>
    <w:sdtContent>
      <w:p w14:paraId="6E572822" w14:textId="77777777" w:rsidR="000F656D" w:rsidRPr="00C10D9B" w:rsidRDefault="000F656D" w:rsidP="006E469D">
        <w:pPr>
          <w:pStyle w:val="Footer"/>
          <w:framePr w:wrap="none" w:vAnchor="text" w:hAnchor="margin" w:xAlign="right" w:y="1"/>
          <w:rPr>
            <w:rStyle w:val="PageNumber"/>
            <w:rFonts w:ascii="Noto Sans Thai" w:hAnsi="Noto Sans Thai" w:cs="Noto Sans Thai"/>
            <w:color w:val="181E3C"/>
            <w:sz w:val="18"/>
            <w:szCs w:val="18"/>
          </w:rPr>
        </w:pPr>
        <w:r w:rsidRPr="00C10D9B">
          <w:rPr>
            <w:rStyle w:val="PageNumber"/>
            <w:rFonts w:ascii="Noto Sans Thai" w:hAnsi="Noto Sans Thai" w:cs="Noto Sans Thai" w:hint="cs"/>
            <w:color w:val="181E3C"/>
            <w:sz w:val="18"/>
            <w:szCs w:val="18"/>
          </w:rPr>
          <w:fldChar w:fldCharType="begin"/>
        </w:r>
        <w:r w:rsidRPr="00C10D9B">
          <w:rPr>
            <w:rStyle w:val="PageNumber"/>
            <w:rFonts w:ascii="Noto Sans Thai" w:hAnsi="Noto Sans Thai" w:cs="Noto Sans Thai" w:hint="cs"/>
            <w:color w:val="181E3C"/>
            <w:sz w:val="18"/>
            <w:szCs w:val="18"/>
          </w:rPr>
          <w:instrText xml:space="preserve"> PAGE </w:instrText>
        </w:r>
        <w:r w:rsidRPr="00C10D9B">
          <w:rPr>
            <w:rStyle w:val="PageNumber"/>
            <w:rFonts w:ascii="Noto Sans Thai" w:hAnsi="Noto Sans Thai" w:cs="Noto Sans Thai" w:hint="cs"/>
            <w:color w:val="181E3C"/>
            <w:sz w:val="18"/>
            <w:szCs w:val="18"/>
          </w:rPr>
          <w:fldChar w:fldCharType="separate"/>
        </w:r>
        <w:r w:rsidRPr="00C10D9B">
          <w:rPr>
            <w:rStyle w:val="PageNumber"/>
            <w:rFonts w:ascii="Noto Sans Thai" w:hAnsi="Noto Sans Thai" w:cs="Noto Sans Thai" w:hint="cs"/>
            <w:noProof/>
            <w:color w:val="181E3C"/>
            <w:sz w:val="18"/>
            <w:szCs w:val="18"/>
          </w:rPr>
          <w:t>6</w:t>
        </w:r>
        <w:r w:rsidRPr="00C10D9B">
          <w:rPr>
            <w:rStyle w:val="PageNumber"/>
            <w:rFonts w:ascii="Noto Sans Thai" w:hAnsi="Noto Sans Thai" w:cs="Noto Sans Thai" w:hint="cs"/>
            <w:color w:val="181E3C"/>
            <w:sz w:val="18"/>
            <w:szCs w:val="18"/>
          </w:rPr>
          <w:fldChar w:fldCharType="end"/>
        </w:r>
      </w:p>
    </w:sdtContent>
  </w:sdt>
  <w:p w14:paraId="2A79FB71" w14:textId="3209AC62" w:rsidR="00000000" w:rsidRPr="00E026D8" w:rsidRDefault="000F656D" w:rsidP="00E026D8">
    <w:pPr>
      <w:pStyle w:val="Footer"/>
      <w:ind w:right="360"/>
      <w:rPr>
        <w:rFonts w:ascii="Noto Sans Thai Medium" w:hAnsi="Noto Sans Thai Medium" w:cs="Noto Sans Thai Medium"/>
        <w:sz w:val="18"/>
        <w:szCs w:val="18"/>
      </w:rPr>
    </w:pPr>
    <w:r w:rsidRPr="00603394">
      <w:rPr>
        <w:rFonts w:ascii="Noto Sans Thai Medium" w:hAnsi="Noto Sans Thai Medium" w:cs="Noto Sans Thai Medium" w:hint="cs"/>
        <w:noProof/>
        <w:color w:val="181E3C"/>
        <w:sz w:val="18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2041872" wp14:editId="03DC3D49">
              <wp:simplePos x="0" y="0"/>
              <wp:positionH relativeFrom="column">
                <wp:posOffset>2311400</wp:posOffset>
              </wp:positionH>
              <wp:positionV relativeFrom="paragraph">
                <wp:posOffset>3645343</wp:posOffset>
              </wp:positionV>
              <wp:extent cx="1249680" cy="5963478"/>
              <wp:effectExtent l="0" t="0" r="0" b="0"/>
              <wp:wrapNone/>
              <wp:docPr id="148783335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0" y="0"/>
                        <a:ext cx="1249680" cy="596347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36D096" w14:textId="77777777" w:rsidR="000F656D" w:rsidRPr="00F86BA0" w:rsidRDefault="000F656D" w:rsidP="006E469D">
                          <w:pPr>
                            <w:rPr>
                              <w:color w:val="181E3C"/>
                              <w:sz w:val="16"/>
                              <w:szCs w:val="16"/>
                            </w:rPr>
                          </w:pPr>
                          <w:r w:rsidRPr="00F86BA0">
                            <w:rPr>
                              <w:rFonts w:ascii="Noto Sans Thai" w:hAnsi="Noto Sans Thai" w:cs="Noto Sans Thai" w:hint="cs"/>
                              <w:color w:val="181E3C"/>
                              <w:sz w:val="16"/>
                              <w:szCs w:val="16"/>
                            </w:rPr>
                            <w:t>www.GastroWiedza.pl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0418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2pt;margin-top:287.05pt;width:98.4pt;height:469.55pt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" filled="f" stroked="f" strokeweight=".5pt">
              <v:textbox>
                <w:txbxContent>
                  <w:p w14:paraId="3A36D096" w14:textId="77777777" w:rsidR="000F656D" w:rsidRPr="00F86BA0" w:rsidRDefault="000F656D" w:rsidP="006E469D">
                    <w:pPr>
                      <w:rPr>
                        <w:color w:val="181E3C"/>
                        <w:sz w:val="16"/>
                        <w:szCs w:val="16"/>
                      </w:rPr>
                    </w:pPr>
                    <w:r w:rsidRPr="00F86BA0">
                      <w:rPr>
                        <w:rFonts w:ascii="Noto Sans Thai" w:hAnsi="Noto Sans Thai" w:cs="Noto Sans Thai" w:hint="cs"/>
                        <w:color w:val="181E3C"/>
                        <w:sz w:val="16"/>
                        <w:szCs w:val="16"/>
                      </w:rPr>
                      <w:t>www.GastroWiedza.pl</w:t>
                    </w:r>
                  </w:p>
                </w:txbxContent>
              </v:textbox>
            </v:shape>
          </w:pict>
        </mc:Fallback>
      </mc:AlternateContent>
    </w:r>
    <w:hyperlink r:id="rId1" w:history="1">
      <w:r w:rsidR="00603394" w:rsidRPr="00603394">
        <w:rPr>
          <w:rStyle w:val="Hyperlink"/>
          <w:rFonts w:ascii="Noto Sans Thai Medium" w:hAnsi="Noto Sans Thai Medium" w:cs="Noto Sans Thai Medium" w:hint="cs"/>
          <w:color w:val="181E3C"/>
          <w:sz w:val="18"/>
          <w:szCs w:val="18"/>
          <w:u w:val="none"/>
        </w:rPr>
        <w:t>www.GastroWiedza.pl</w:t>
      </w:r>
    </w:hyperlink>
    <w:r w:rsidR="00603394" w:rsidRPr="00603394">
      <w:rPr>
        <w:rFonts w:ascii="Noto Sans Thai Medium" w:hAnsi="Noto Sans Thai Medium" w:cs="Noto Sans Thai Medium" w:hint="cs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0F3FF" w14:textId="77777777" w:rsidR="00186BCB" w:rsidRDefault="00186BCB" w:rsidP="005E15A8">
      <w:r>
        <w:separator/>
      </w:r>
    </w:p>
  </w:footnote>
  <w:footnote w:type="continuationSeparator" w:id="0">
    <w:p w14:paraId="59EA64CE" w14:textId="77777777" w:rsidR="00186BCB" w:rsidRDefault="00186BCB" w:rsidP="005E15A8">
      <w:r>
        <w:continuationSeparator/>
      </w:r>
    </w:p>
  </w:footnote>
  <w:footnote w:type="continuationNotice" w:id="1">
    <w:p w14:paraId="3AC19D2A" w14:textId="77777777" w:rsidR="00186BCB" w:rsidRDefault="00186B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40D3" w14:textId="77777777" w:rsidR="000F656D" w:rsidRDefault="000F656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68A83D" wp14:editId="74AABA99">
          <wp:simplePos x="0" y="0"/>
          <wp:positionH relativeFrom="margin">
            <wp:align>center</wp:align>
          </wp:positionH>
          <wp:positionV relativeFrom="paragraph">
            <wp:posOffset>-46198</wp:posOffset>
          </wp:positionV>
          <wp:extent cx="1600200" cy="254000"/>
          <wp:effectExtent l="0" t="0" r="0" b="0"/>
          <wp:wrapSquare wrapText="bothSides"/>
          <wp:docPr id="1632882916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9557" name="Graphic 10859557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2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FFAB98" w14:textId="472C4404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1C6D55C"/>
    <w:lvl w:ilvl="0">
      <w:numFmt w:val="decimal"/>
      <w:lvlText w:val="*"/>
      <w:lvlJc w:val="left"/>
    </w:lvl>
  </w:abstractNum>
  <w:abstractNum w:abstractNumId="1" w15:restartNumberingAfterBreak="0">
    <w:nsid w:val="008D471A"/>
    <w:multiLevelType w:val="hybridMultilevel"/>
    <w:tmpl w:val="B37AC9CE"/>
    <w:lvl w:ilvl="0" w:tplc="EFC01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E6818"/>
    <w:multiLevelType w:val="hybridMultilevel"/>
    <w:tmpl w:val="9C8AD8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50233"/>
    <w:multiLevelType w:val="multilevel"/>
    <w:tmpl w:val="21366254"/>
    <w:lvl w:ilvl="0">
      <w:start w:val="1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2146B1A"/>
    <w:multiLevelType w:val="hybridMultilevel"/>
    <w:tmpl w:val="CC044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FC245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FE2381"/>
    <w:multiLevelType w:val="hybridMultilevel"/>
    <w:tmpl w:val="D5D02416"/>
    <w:lvl w:ilvl="0" w:tplc="31DC5394">
      <w:start w:val="5"/>
      <w:numFmt w:val="lowerRoman"/>
      <w:lvlText w:val="(%1)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05BF20A3"/>
    <w:multiLevelType w:val="hybridMultilevel"/>
    <w:tmpl w:val="833C0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0A1C25"/>
    <w:multiLevelType w:val="singleLevel"/>
    <w:tmpl w:val="EDBCF826"/>
    <w:lvl w:ilvl="0">
      <w:start w:val="1"/>
      <w:numFmt w:val="lowerRoman"/>
      <w:lvlText w:val="(%1)"/>
      <w:legacy w:legacy="1" w:legacySpace="0" w:legacyIndent="283"/>
      <w:lvlJc w:val="left"/>
      <w:pPr>
        <w:ind w:left="850" w:hanging="283"/>
      </w:pPr>
    </w:lvl>
  </w:abstractNum>
  <w:abstractNum w:abstractNumId="9" w15:restartNumberingAfterBreak="0">
    <w:nsid w:val="08F66DF4"/>
    <w:multiLevelType w:val="hybridMultilevel"/>
    <w:tmpl w:val="48FA11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EC52F4"/>
    <w:multiLevelType w:val="hybridMultilevel"/>
    <w:tmpl w:val="B37AC9CE"/>
    <w:lvl w:ilvl="0" w:tplc="EFC01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E752D4"/>
    <w:multiLevelType w:val="hybridMultilevel"/>
    <w:tmpl w:val="2F46063E"/>
    <w:lvl w:ilvl="0" w:tplc="247ABC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CAA19DF"/>
    <w:multiLevelType w:val="multilevel"/>
    <w:tmpl w:val="5E1C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DE7F87"/>
    <w:multiLevelType w:val="multilevel"/>
    <w:tmpl w:val="71FC6736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1C44E99"/>
    <w:multiLevelType w:val="multilevel"/>
    <w:tmpl w:val="1D7CA86A"/>
    <w:lvl w:ilvl="0">
      <w:start w:val="2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5604695"/>
    <w:multiLevelType w:val="hybridMultilevel"/>
    <w:tmpl w:val="EAB83BC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72B7059"/>
    <w:multiLevelType w:val="multilevel"/>
    <w:tmpl w:val="D27C8D8A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785727F"/>
    <w:multiLevelType w:val="hybridMultilevel"/>
    <w:tmpl w:val="F0860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5049A7"/>
    <w:multiLevelType w:val="hybridMultilevel"/>
    <w:tmpl w:val="0DAA77B8"/>
    <w:lvl w:ilvl="0" w:tplc="8188AA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9C71783"/>
    <w:multiLevelType w:val="hybridMultilevel"/>
    <w:tmpl w:val="61740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B96BC2"/>
    <w:multiLevelType w:val="hybridMultilevel"/>
    <w:tmpl w:val="93466A00"/>
    <w:lvl w:ilvl="0" w:tplc="0DDC0C2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81481D"/>
    <w:multiLevelType w:val="hybridMultilevel"/>
    <w:tmpl w:val="67967070"/>
    <w:lvl w:ilvl="0" w:tplc="C3A07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9C4769"/>
    <w:multiLevelType w:val="hybridMultilevel"/>
    <w:tmpl w:val="3CDC4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564E6C"/>
    <w:multiLevelType w:val="multilevel"/>
    <w:tmpl w:val="93F214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06A4D3D"/>
    <w:multiLevelType w:val="singleLevel"/>
    <w:tmpl w:val="91920D32"/>
    <w:lvl w:ilvl="0">
      <w:start w:val="1"/>
      <w:numFmt w:val="lowerRoman"/>
      <w:lvlText w:val="(%1)"/>
      <w:lvlJc w:val="left"/>
      <w:pPr>
        <w:tabs>
          <w:tab w:val="num" w:pos="1422"/>
        </w:tabs>
        <w:ind w:left="1422" w:hanging="855"/>
      </w:pPr>
      <w:rPr>
        <w:rFonts w:hint="default"/>
      </w:rPr>
    </w:lvl>
  </w:abstractNum>
  <w:abstractNum w:abstractNumId="25" w15:restartNumberingAfterBreak="0">
    <w:nsid w:val="249A52A4"/>
    <w:multiLevelType w:val="multilevel"/>
    <w:tmpl w:val="684E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51B2B69"/>
    <w:multiLevelType w:val="hybridMultilevel"/>
    <w:tmpl w:val="32F07C84"/>
    <w:lvl w:ilvl="0" w:tplc="3AFC630C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25F6060A"/>
    <w:multiLevelType w:val="hybridMultilevel"/>
    <w:tmpl w:val="BA527F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27897A9B"/>
    <w:multiLevelType w:val="multilevel"/>
    <w:tmpl w:val="BF2A5B08"/>
    <w:lvl w:ilvl="0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2C2E1B00"/>
    <w:multiLevelType w:val="multilevel"/>
    <w:tmpl w:val="FBFEC6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0404543"/>
    <w:multiLevelType w:val="hybridMultilevel"/>
    <w:tmpl w:val="E0B41398"/>
    <w:lvl w:ilvl="0" w:tplc="236E8C9A">
      <w:start w:val="1"/>
      <w:numFmt w:val="decimal"/>
      <w:lvlText w:val="%1."/>
      <w:lvlJc w:val="left"/>
      <w:pPr>
        <w:ind w:left="476" w:hanging="360"/>
      </w:pPr>
      <w:rPr>
        <w:rFonts w:hint="default"/>
        <w:spacing w:val="0"/>
        <w:w w:val="99"/>
        <w:lang w:val="pl-PL" w:eastAsia="en-US" w:bidi="ar-SA"/>
      </w:rPr>
    </w:lvl>
    <w:lvl w:ilvl="1" w:tplc="970E950C">
      <w:numFmt w:val="bullet"/>
      <w:lvlText w:val="o"/>
      <w:lvlJc w:val="left"/>
      <w:pPr>
        <w:ind w:left="1196" w:hanging="360"/>
      </w:pPr>
      <w:rPr>
        <w:rFonts w:ascii="Courier New" w:eastAsia="Courier New" w:hAnsi="Courier New" w:cs="Courier New" w:hint="default"/>
        <w:spacing w:val="0"/>
        <w:w w:val="99"/>
        <w:lang w:val="pl-PL" w:eastAsia="en-US" w:bidi="ar-SA"/>
      </w:rPr>
    </w:lvl>
    <w:lvl w:ilvl="2" w:tplc="5824D75C">
      <w:numFmt w:val="bullet"/>
      <w:lvlText w:val=""/>
      <w:lvlJc w:val="left"/>
      <w:pPr>
        <w:ind w:left="1916" w:hanging="360"/>
      </w:pPr>
      <w:rPr>
        <w:rFonts w:ascii="Wingdings" w:eastAsia="Wingdings" w:hAnsi="Wingdings" w:cs="Wingdings" w:hint="default"/>
        <w:spacing w:val="0"/>
        <w:w w:val="99"/>
        <w:lang w:val="pl-PL" w:eastAsia="en-US" w:bidi="ar-SA"/>
      </w:rPr>
    </w:lvl>
    <w:lvl w:ilvl="3" w:tplc="8932B1CE">
      <w:numFmt w:val="bullet"/>
      <w:lvlText w:val=""/>
      <w:lvlJc w:val="left"/>
      <w:pPr>
        <w:ind w:left="2637" w:hanging="360"/>
      </w:pPr>
      <w:rPr>
        <w:rFonts w:ascii="Symbol" w:eastAsia="Symbol" w:hAnsi="Symbol" w:cs="Symbol" w:hint="default"/>
        <w:spacing w:val="0"/>
        <w:w w:val="76"/>
        <w:lang w:val="pl-PL" w:eastAsia="en-US" w:bidi="ar-SA"/>
      </w:rPr>
    </w:lvl>
    <w:lvl w:ilvl="4" w:tplc="CCB00CD2">
      <w:numFmt w:val="bullet"/>
      <w:lvlText w:val="•"/>
      <w:lvlJc w:val="left"/>
      <w:pPr>
        <w:ind w:left="3746" w:hanging="360"/>
      </w:pPr>
      <w:rPr>
        <w:rFonts w:hint="default"/>
        <w:lang w:val="pl-PL" w:eastAsia="en-US" w:bidi="ar-SA"/>
      </w:rPr>
    </w:lvl>
    <w:lvl w:ilvl="5" w:tplc="1966DDC4">
      <w:numFmt w:val="bullet"/>
      <w:lvlText w:val="•"/>
      <w:lvlJc w:val="left"/>
      <w:pPr>
        <w:ind w:left="4853" w:hanging="360"/>
      </w:pPr>
      <w:rPr>
        <w:rFonts w:hint="default"/>
        <w:lang w:val="pl-PL" w:eastAsia="en-US" w:bidi="ar-SA"/>
      </w:rPr>
    </w:lvl>
    <w:lvl w:ilvl="6" w:tplc="6054EE96">
      <w:numFmt w:val="bullet"/>
      <w:lvlText w:val="•"/>
      <w:lvlJc w:val="left"/>
      <w:pPr>
        <w:ind w:left="5959" w:hanging="360"/>
      </w:pPr>
      <w:rPr>
        <w:rFonts w:hint="default"/>
        <w:lang w:val="pl-PL" w:eastAsia="en-US" w:bidi="ar-SA"/>
      </w:rPr>
    </w:lvl>
    <w:lvl w:ilvl="7" w:tplc="9AB80386">
      <w:numFmt w:val="bullet"/>
      <w:lvlText w:val="•"/>
      <w:lvlJc w:val="left"/>
      <w:pPr>
        <w:ind w:left="7066" w:hanging="360"/>
      </w:pPr>
      <w:rPr>
        <w:rFonts w:hint="default"/>
        <w:lang w:val="pl-PL" w:eastAsia="en-US" w:bidi="ar-SA"/>
      </w:rPr>
    </w:lvl>
    <w:lvl w:ilvl="8" w:tplc="94784094">
      <w:numFmt w:val="bullet"/>
      <w:lvlText w:val="•"/>
      <w:lvlJc w:val="left"/>
      <w:pPr>
        <w:ind w:left="8173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323E3C5B"/>
    <w:multiLevelType w:val="hybridMultilevel"/>
    <w:tmpl w:val="90DEFBE2"/>
    <w:lvl w:ilvl="0" w:tplc="FFFFFFFF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367A3285"/>
    <w:multiLevelType w:val="hybridMultilevel"/>
    <w:tmpl w:val="E2E05D0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6A940EE"/>
    <w:multiLevelType w:val="hybridMultilevel"/>
    <w:tmpl w:val="23D86502"/>
    <w:lvl w:ilvl="0" w:tplc="F5789ADA">
      <w:start w:val="1"/>
      <w:numFmt w:val="lowerRoman"/>
      <w:lvlText w:val="(%1)"/>
      <w:lvlJc w:val="left"/>
      <w:pPr>
        <w:tabs>
          <w:tab w:val="num" w:pos="2178"/>
        </w:tabs>
        <w:ind w:left="2178" w:hanging="14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371D15EF"/>
    <w:multiLevelType w:val="singleLevel"/>
    <w:tmpl w:val="34BEEDA0"/>
    <w:lvl w:ilvl="0">
      <w:start w:val="1"/>
      <w:numFmt w:val="decimal"/>
      <w:lvlText w:val="19.%1."/>
      <w:legacy w:legacy="1" w:legacySpace="0" w:legacyIndent="567"/>
      <w:lvlJc w:val="left"/>
      <w:pPr>
        <w:ind w:left="567" w:hanging="567"/>
      </w:pPr>
    </w:lvl>
  </w:abstractNum>
  <w:abstractNum w:abstractNumId="35" w15:restartNumberingAfterBreak="0">
    <w:nsid w:val="375B5598"/>
    <w:multiLevelType w:val="multilevel"/>
    <w:tmpl w:val="D04C9C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F4F0688"/>
    <w:multiLevelType w:val="hybridMultilevel"/>
    <w:tmpl w:val="D34451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FB3660C"/>
    <w:multiLevelType w:val="multilevel"/>
    <w:tmpl w:val="6A5E22B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407A559A"/>
    <w:multiLevelType w:val="hybridMultilevel"/>
    <w:tmpl w:val="8F5C2332"/>
    <w:lvl w:ilvl="0" w:tplc="136EB7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408A1D34"/>
    <w:multiLevelType w:val="multilevel"/>
    <w:tmpl w:val="0809001F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31D6D2E"/>
    <w:multiLevelType w:val="multilevel"/>
    <w:tmpl w:val="A4C4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32944AB"/>
    <w:multiLevelType w:val="hybridMultilevel"/>
    <w:tmpl w:val="884C77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6D56CB"/>
    <w:multiLevelType w:val="multilevel"/>
    <w:tmpl w:val="E1E822BA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458659BA"/>
    <w:multiLevelType w:val="multilevel"/>
    <w:tmpl w:val="E176ED1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46D35064"/>
    <w:multiLevelType w:val="hybridMultilevel"/>
    <w:tmpl w:val="78FE3F92"/>
    <w:lvl w:ilvl="0" w:tplc="EFC01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2039F5"/>
    <w:multiLevelType w:val="hybridMultilevel"/>
    <w:tmpl w:val="771CD11E"/>
    <w:lvl w:ilvl="0" w:tplc="24C28EE4">
      <w:numFmt w:val="bullet"/>
      <w:lvlText w:val=""/>
      <w:lvlJc w:val="left"/>
      <w:pPr>
        <w:ind w:left="26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0"/>
        <w:szCs w:val="20"/>
        <w:lang w:val="pl-PL" w:eastAsia="en-US" w:bidi="ar-SA"/>
      </w:rPr>
    </w:lvl>
    <w:lvl w:ilvl="1" w:tplc="30441346">
      <w:numFmt w:val="bullet"/>
      <w:lvlText w:val="•"/>
      <w:lvlJc w:val="left"/>
      <w:pPr>
        <w:ind w:left="3414" w:hanging="360"/>
      </w:pPr>
      <w:rPr>
        <w:rFonts w:hint="default"/>
        <w:lang w:val="pl-PL" w:eastAsia="en-US" w:bidi="ar-SA"/>
      </w:rPr>
    </w:lvl>
    <w:lvl w:ilvl="2" w:tplc="A7CCABA4">
      <w:numFmt w:val="bullet"/>
      <w:lvlText w:val="•"/>
      <w:lvlJc w:val="left"/>
      <w:pPr>
        <w:ind w:left="4189" w:hanging="360"/>
      </w:pPr>
      <w:rPr>
        <w:rFonts w:hint="default"/>
        <w:lang w:val="pl-PL" w:eastAsia="en-US" w:bidi="ar-SA"/>
      </w:rPr>
    </w:lvl>
    <w:lvl w:ilvl="3" w:tplc="5080B110">
      <w:numFmt w:val="bullet"/>
      <w:lvlText w:val="•"/>
      <w:lvlJc w:val="left"/>
      <w:pPr>
        <w:ind w:left="4963" w:hanging="360"/>
      </w:pPr>
      <w:rPr>
        <w:rFonts w:hint="default"/>
        <w:lang w:val="pl-PL" w:eastAsia="en-US" w:bidi="ar-SA"/>
      </w:rPr>
    </w:lvl>
    <w:lvl w:ilvl="4" w:tplc="35B4995A">
      <w:numFmt w:val="bullet"/>
      <w:lvlText w:val="•"/>
      <w:lvlJc w:val="left"/>
      <w:pPr>
        <w:ind w:left="5738" w:hanging="360"/>
      </w:pPr>
      <w:rPr>
        <w:rFonts w:hint="default"/>
        <w:lang w:val="pl-PL" w:eastAsia="en-US" w:bidi="ar-SA"/>
      </w:rPr>
    </w:lvl>
    <w:lvl w:ilvl="5" w:tplc="9EEA25C0">
      <w:numFmt w:val="bullet"/>
      <w:lvlText w:val="•"/>
      <w:lvlJc w:val="left"/>
      <w:pPr>
        <w:ind w:left="6513" w:hanging="360"/>
      </w:pPr>
      <w:rPr>
        <w:rFonts w:hint="default"/>
        <w:lang w:val="pl-PL" w:eastAsia="en-US" w:bidi="ar-SA"/>
      </w:rPr>
    </w:lvl>
    <w:lvl w:ilvl="6" w:tplc="85CC5AF4">
      <w:numFmt w:val="bullet"/>
      <w:lvlText w:val="•"/>
      <w:lvlJc w:val="left"/>
      <w:pPr>
        <w:ind w:left="7287" w:hanging="360"/>
      </w:pPr>
      <w:rPr>
        <w:rFonts w:hint="default"/>
        <w:lang w:val="pl-PL" w:eastAsia="en-US" w:bidi="ar-SA"/>
      </w:rPr>
    </w:lvl>
    <w:lvl w:ilvl="7" w:tplc="B4A4984A">
      <w:numFmt w:val="bullet"/>
      <w:lvlText w:val="•"/>
      <w:lvlJc w:val="left"/>
      <w:pPr>
        <w:ind w:left="8062" w:hanging="360"/>
      </w:pPr>
      <w:rPr>
        <w:rFonts w:hint="default"/>
        <w:lang w:val="pl-PL" w:eastAsia="en-US" w:bidi="ar-SA"/>
      </w:rPr>
    </w:lvl>
    <w:lvl w:ilvl="8" w:tplc="F8B4A3BE">
      <w:numFmt w:val="bullet"/>
      <w:lvlText w:val="•"/>
      <w:lvlJc w:val="left"/>
      <w:pPr>
        <w:ind w:left="8837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486B7C22"/>
    <w:multiLevelType w:val="singleLevel"/>
    <w:tmpl w:val="EDBCF826"/>
    <w:lvl w:ilvl="0">
      <w:start w:val="1"/>
      <w:numFmt w:val="lowerRoman"/>
      <w:lvlText w:val="(%1)"/>
      <w:legacy w:legacy="1" w:legacySpace="0" w:legacyIndent="283"/>
      <w:lvlJc w:val="left"/>
      <w:pPr>
        <w:ind w:left="1417" w:hanging="283"/>
      </w:pPr>
    </w:lvl>
  </w:abstractNum>
  <w:abstractNum w:abstractNumId="47" w15:restartNumberingAfterBreak="0">
    <w:nsid w:val="49337E23"/>
    <w:multiLevelType w:val="hybridMultilevel"/>
    <w:tmpl w:val="9600E83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DE0E4E"/>
    <w:multiLevelType w:val="hybridMultilevel"/>
    <w:tmpl w:val="693CB7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457F3A"/>
    <w:multiLevelType w:val="singleLevel"/>
    <w:tmpl w:val="EDBCF826"/>
    <w:lvl w:ilvl="0">
      <w:start w:val="1"/>
      <w:numFmt w:val="lowerRoman"/>
      <w:lvlText w:val="(%1)"/>
      <w:legacy w:legacy="1" w:legacySpace="0" w:legacyIndent="283"/>
      <w:lvlJc w:val="left"/>
      <w:pPr>
        <w:ind w:left="1417" w:hanging="283"/>
      </w:pPr>
    </w:lvl>
  </w:abstractNum>
  <w:abstractNum w:abstractNumId="50" w15:restartNumberingAfterBreak="0">
    <w:nsid w:val="4A5E4D8D"/>
    <w:multiLevelType w:val="hybridMultilevel"/>
    <w:tmpl w:val="9092B37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4AD0647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4B874815"/>
    <w:multiLevelType w:val="multilevel"/>
    <w:tmpl w:val="3334DD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4E0B3186"/>
    <w:multiLevelType w:val="singleLevel"/>
    <w:tmpl w:val="1E74B694"/>
    <w:lvl w:ilvl="0">
      <w:start w:val="1"/>
      <w:numFmt w:val="lowerRoman"/>
      <w:lvlText w:val="(%1)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trike w:val="0"/>
      </w:rPr>
    </w:lvl>
  </w:abstractNum>
  <w:abstractNum w:abstractNumId="54" w15:restartNumberingAfterBreak="0">
    <w:nsid w:val="4E1F3915"/>
    <w:multiLevelType w:val="multilevel"/>
    <w:tmpl w:val="2DFC7B4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 w15:restartNumberingAfterBreak="0">
    <w:nsid w:val="4F5D5CE1"/>
    <w:multiLevelType w:val="hybridMultilevel"/>
    <w:tmpl w:val="F434F830"/>
    <w:lvl w:ilvl="0" w:tplc="136EB7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 w15:restartNumberingAfterBreak="0">
    <w:nsid w:val="4FCE5CA4"/>
    <w:multiLevelType w:val="singleLevel"/>
    <w:tmpl w:val="AB569EA6"/>
    <w:lvl w:ilvl="0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57" w15:restartNumberingAfterBreak="0">
    <w:nsid w:val="535A58FD"/>
    <w:multiLevelType w:val="hybridMultilevel"/>
    <w:tmpl w:val="673A855E"/>
    <w:lvl w:ilvl="0" w:tplc="1E62F40E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38F4EC4"/>
    <w:multiLevelType w:val="hybridMultilevel"/>
    <w:tmpl w:val="FB58F5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582013A0"/>
    <w:multiLevelType w:val="hybridMultilevel"/>
    <w:tmpl w:val="1D107370"/>
    <w:lvl w:ilvl="0" w:tplc="136EB7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0" w15:restartNumberingAfterBreak="0">
    <w:nsid w:val="589C2BDA"/>
    <w:multiLevelType w:val="hybridMultilevel"/>
    <w:tmpl w:val="92AC59BA"/>
    <w:lvl w:ilvl="0" w:tplc="BEE4CE36">
      <w:start w:val="1"/>
      <w:numFmt w:val="decimal"/>
      <w:lvlText w:val="%1."/>
      <w:lvlJc w:val="left"/>
      <w:pPr>
        <w:ind w:left="502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1" w15:restartNumberingAfterBreak="0">
    <w:nsid w:val="5A733CCC"/>
    <w:multiLevelType w:val="hybridMultilevel"/>
    <w:tmpl w:val="D432387A"/>
    <w:lvl w:ilvl="0" w:tplc="C8B098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5ACF0A6C"/>
    <w:multiLevelType w:val="multilevel"/>
    <w:tmpl w:val="0814424E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5E9C5E7E"/>
    <w:multiLevelType w:val="hybridMultilevel"/>
    <w:tmpl w:val="C50C04E6"/>
    <w:lvl w:ilvl="0" w:tplc="46325B9C">
      <w:start w:val="2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4" w15:restartNumberingAfterBreak="0">
    <w:nsid w:val="5EA76C09"/>
    <w:multiLevelType w:val="singleLevel"/>
    <w:tmpl w:val="B8263806"/>
    <w:lvl w:ilvl="0">
      <w:start w:val="1"/>
      <w:numFmt w:val="lowerRoman"/>
      <w:lvlText w:val="(%1)"/>
      <w:legacy w:legacy="1" w:legacySpace="0" w:legacyIndent="567"/>
      <w:lvlJc w:val="left"/>
      <w:pPr>
        <w:ind w:left="1134" w:hanging="567"/>
      </w:pPr>
      <w:rPr>
        <w:b w:val="0"/>
        <w:bCs w:val="0"/>
        <w:i w:val="0"/>
        <w:iCs w:val="0"/>
        <w:strike w:val="0"/>
      </w:rPr>
    </w:lvl>
  </w:abstractNum>
  <w:abstractNum w:abstractNumId="65" w15:restartNumberingAfterBreak="0">
    <w:nsid w:val="5EFE13DF"/>
    <w:multiLevelType w:val="hybridMultilevel"/>
    <w:tmpl w:val="37342B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EB1435"/>
    <w:multiLevelType w:val="hybridMultilevel"/>
    <w:tmpl w:val="D4E8662A"/>
    <w:lvl w:ilvl="0" w:tplc="747C496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0E80210"/>
    <w:multiLevelType w:val="hybridMultilevel"/>
    <w:tmpl w:val="9D66D8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12C2AEB"/>
    <w:multiLevelType w:val="hybridMultilevel"/>
    <w:tmpl w:val="8D9C275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 w15:restartNumberingAfterBreak="0">
    <w:nsid w:val="613F739E"/>
    <w:multiLevelType w:val="hybridMultilevel"/>
    <w:tmpl w:val="EDEE7E1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62E12A6A"/>
    <w:multiLevelType w:val="hybridMultilevel"/>
    <w:tmpl w:val="93EAE1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FA4BF9"/>
    <w:multiLevelType w:val="multilevel"/>
    <w:tmpl w:val="B7EEB4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</w:abstractNum>
  <w:abstractNum w:abstractNumId="72" w15:restartNumberingAfterBreak="0">
    <w:nsid w:val="636438F4"/>
    <w:multiLevelType w:val="multilevel"/>
    <w:tmpl w:val="3A5E822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3" w15:restartNumberingAfterBreak="0">
    <w:nsid w:val="636A1B6A"/>
    <w:multiLevelType w:val="multilevel"/>
    <w:tmpl w:val="D3BEBB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4" w15:restartNumberingAfterBreak="0">
    <w:nsid w:val="638E7D65"/>
    <w:multiLevelType w:val="multilevel"/>
    <w:tmpl w:val="E46822CE"/>
    <w:lvl w:ilvl="0">
      <w:start w:val="1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5" w15:restartNumberingAfterBreak="0">
    <w:nsid w:val="63EB0334"/>
    <w:multiLevelType w:val="hybridMultilevel"/>
    <w:tmpl w:val="315AA1CC"/>
    <w:lvl w:ilvl="0" w:tplc="9CD4FC48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65F4106A"/>
    <w:multiLevelType w:val="multilevel"/>
    <w:tmpl w:val="E7566D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66493A50"/>
    <w:multiLevelType w:val="hybridMultilevel"/>
    <w:tmpl w:val="D7602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BD327F"/>
    <w:multiLevelType w:val="singleLevel"/>
    <w:tmpl w:val="ED904F5C"/>
    <w:lvl w:ilvl="0">
      <w:start w:val="2"/>
      <w:numFmt w:val="decimal"/>
      <w:lvlText w:val="19.%1."/>
      <w:legacy w:legacy="1" w:legacySpace="0" w:legacyIndent="567"/>
      <w:lvlJc w:val="left"/>
      <w:pPr>
        <w:ind w:left="567" w:hanging="567"/>
      </w:pPr>
      <w:rPr>
        <w:b w:val="0"/>
        <w:bCs w:val="0"/>
        <w:i w:val="0"/>
        <w:iCs w:val="0"/>
        <w:strike w:val="0"/>
      </w:rPr>
    </w:lvl>
  </w:abstractNum>
  <w:abstractNum w:abstractNumId="79" w15:restartNumberingAfterBreak="0">
    <w:nsid w:val="68C2259D"/>
    <w:multiLevelType w:val="multilevel"/>
    <w:tmpl w:val="3D5A08F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0" w15:restartNumberingAfterBreak="0">
    <w:nsid w:val="6DE36AB7"/>
    <w:multiLevelType w:val="multilevel"/>
    <w:tmpl w:val="867A6608"/>
    <w:lvl w:ilvl="0">
      <w:start w:val="2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1" w15:restartNumberingAfterBreak="0">
    <w:nsid w:val="6E02159A"/>
    <w:multiLevelType w:val="multilevel"/>
    <w:tmpl w:val="D1424E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2" w15:restartNumberingAfterBreak="0">
    <w:nsid w:val="6E7E1A05"/>
    <w:multiLevelType w:val="singleLevel"/>
    <w:tmpl w:val="EE0CCB44"/>
    <w:lvl w:ilvl="0">
      <w:start w:val="1"/>
      <w:numFmt w:val="decimal"/>
      <w:lvlText w:val="22.%1."/>
      <w:legacy w:legacy="1" w:legacySpace="0" w:legacyIndent="567"/>
      <w:lvlJc w:val="left"/>
      <w:pPr>
        <w:ind w:left="567" w:hanging="567"/>
      </w:pPr>
      <w:rPr>
        <w:b w:val="0"/>
        <w:bCs w:val="0"/>
        <w:i w:val="0"/>
        <w:iCs w:val="0"/>
        <w:strike w:val="0"/>
      </w:rPr>
    </w:lvl>
  </w:abstractNum>
  <w:abstractNum w:abstractNumId="83" w15:restartNumberingAfterBreak="0">
    <w:nsid w:val="70C8681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1CE2D6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4A355E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6" w15:restartNumberingAfterBreak="0">
    <w:nsid w:val="76487549"/>
    <w:multiLevelType w:val="hybridMultilevel"/>
    <w:tmpl w:val="2C481B06"/>
    <w:lvl w:ilvl="0" w:tplc="982EC4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766F51C2"/>
    <w:multiLevelType w:val="hybridMultilevel"/>
    <w:tmpl w:val="3B06D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7FD74D0"/>
    <w:multiLevelType w:val="hybridMultilevel"/>
    <w:tmpl w:val="1BB0B676"/>
    <w:name w:val="WW8Num41222"/>
    <w:lvl w:ilvl="0" w:tplc="B5E829C6">
      <w:start w:val="2"/>
      <w:numFmt w:val="decimal"/>
      <w:lvlText w:val="5.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9713E26"/>
    <w:multiLevelType w:val="hybridMultilevel"/>
    <w:tmpl w:val="BC405A2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A956E17"/>
    <w:multiLevelType w:val="hybridMultilevel"/>
    <w:tmpl w:val="32F406DC"/>
    <w:lvl w:ilvl="0" w:tplc="6136BE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7CD9605F"/>
    <w:multiLevelType w:val="hybridMultilevel"/>
    <w:tmpl w:val="C12C33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D8361BE"/>
    <w:multiLevelType w:val="hybridMultilevel"/>
    <w:tmpl w:val="00FC01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376385">
    <w:abstractNumId w:val="40"/>
  </w:num>
  <w:num w:numId="2" w16cid:durableId="1054890434">
    <w:abstractNumId w:val="12"/>
  </w:num>
  <w:num w:numId="3" w16cid:durableId="1189830785">
    <w:abstractNumId w:val="25"/>
  </w:num>
  <w:num w:numId="4" w16cid:durableId="230624076">
    <w:abstractNumId w:val="45"/>
  </w:num>
  <w:num w:numId="5" w16cid:durableId="2085251839">
    <w:abstractNumId w:val="30"/>
  </w:num>
  <w:num w:numId="6" w16cid:durableId="721752478">
    <w:abstractNumId w:val="19"/>
  </w:num>
  <w:num w:numId="7" w16cid:durableId="921915270">
    <w:abstractNumId w:val="87"/>
  </w:num>
  <w:num w:numId="8" w16cid:durableId="1390569581">
    <w:abstractNumId w:val="32"/>
  </w:num>
  <w:num w:numId="9" w16cid:durableId="1063404587">
    <w:abstractNumId w:val="36"/>
  </w:num>
  <w:num w:numId="10" w16cid:durableId="268321820">
    <w:abstractNumId w:val="65"/>
  </w:num>
  <w:num w:numId="11" w16cid:durableId="990249925">
    <w:abstractNumId w:val="58"/>
  </w:num>
  <w:num w:numId="12" w16cid:durableId="1363826935">
    <w:abstractNumId w:val="70"/>
  </w:num>
  <w:num w:numId="13" w16cid:durableId="637420169">
    <w:abstractNumId w:val="41"/>
  </w:num>
  <w:num w:numId="14" w16cid:durableId="1950895793">
    <w:abstractNumId w:val="48"/>
  </w:num>
  <w:num w:numId="15" w16cid:durableId="560287777">
    <w:abstractNumId w:val="2"/>
  </w:num>
  <w:num w:numId="16" w16cid:durableId="171143519">
    <w:abstractNumId w:val="9"/>
  </w:num>
  <w:num w:numId="17" w16cid:durableId="1710104977">
    <w:abstractNumId w:val="91"/>
  </w:num>
  <w:num w:numId="18" w16cid:durableId="77873035">
    <w:abstractNumId w:val="92"/>
  </w:num>
  <w:num w:numId="19" w16cid:durableId="1582064464">
    <w:abstractNumId w:val="47"/>
  </w:num>
  <w:num w:numId="20" w16cid:durableId="2091541903">
    <w:abstractNumId w:val="89"/>
  </w:num>
  <w:num w:numId="21" w16cid:durableId="471757586">
    <w:abstractNumId w:val="51"/>
  </w:num>
  <w:num w:numId="22" w16cid:durableId="941180049">
    <w:abstractNumId w:val="85"/>
  </w:num>
  <w:num w:numId="23" w16cid:durableId="1437559467">
    <w:abstractNumId w:val="5"/>
  </w:num>
  <w:num w:numId="24" w16cid:durableId="98643099">
    <w:abstractNumId w:val="39"/>
  </w:num>
  <w:num w:numId="25" w16cid:durableId="757749508">
    <w:abstractNumId w:val="84"/>
  </w:num>
  <w:num w:numId="26" w16cid:durableId="2122608263">
    <w:abstractNumId w:val="83"/>
  </w:num>
  <w:num w:numId="27" w16cid:durableId="1017539533">
    <w:abstractNumId w:val="67"/>
  </w:num>
  <w:num w:numId="28" w16cid:durableId="1917324259">
    <w:abstractNumId w:val="8"/>
  </w:num>
  <w:num w:numId="29" w16cid:durableId="1208369552">
    <w:abstractNumId w:val="46"/>
  </w:num>
  <w:num w:numId="30" w16cid:durableId="1983803103">
    <w:abstractNumId w:val="49"/>
  </w:num>
  <w:num w:numId="31" w16cid:durableId="589772189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2" w16cid:durableId="2026134394">
    <w:abstractNumId w:val="53"/>
  </w:num>
  <w:num w:numId="33" w16cid:durableId="845706669">
    <w:abstractNumId w:val="34"/>
  </w:num>
  <w:num w:numId="34" w16cid:durableId="1059133109">
    <w:abstractNumId w:val="64"/>
  </w:num>
  <w:num w:numId="35" w16cid:durableId="1519614335">
    <w:abstractNumId w:val="78"/>
  </w:num>
  <w:num w:numId="36" w16cid:durableId="1590964006">
    <w:abstractNumId w:val="82"/>
  </w:num>
  <w:num w:numId="37" w16cid:durableId="2084519919">
    <w:abstractNumId w:val="24"/>
  </w:num>
  <w:num w:numId="38" w16cid:durableId="1905291167">
    <w:abstractNumId w:val="31"/>
  </w:num>
  <w:num w:numId="39" w16cid:durableId="62417847">
    <w:abstractNumId w:val="56"/>
  </w:num>
  <w:num w:numId="40" w16cid:durableId="134880293">
    <w:abstractNumId w:val="80"/>
  </w:num>
  <w:num w:numId="41" w16cid:durableId="2030401984">
    <w:abstractNumId w:val="52"/>
  </w:num>
  <w:num w:numId="42" w16cid:durableId="7413779">
    <w:abstractNumId w:val="35"/>
  </w:num>
  <w:num w:numId="43" w16cid:durableId="1081024367">
    <w:abstractNumId w:val="76"/>
  </w:num>
  <w:num w:numId="44" w16cid:durableId="548028198">
    <w:abstractNumId w:val="72"/>
  </w:num>
  <w:num w:numId="45" w16cid:durableId="1411197024">
    <w:abstractNumId w:val="29"/>
  </w:num>
  <w:num w:numId="46" w16cid:durableId="327371951">
    <w:abstractNumId w:val="81"/>
  </w:num>
  <w:num w:numId="47" w16cid:durableId="468942771">
    <w:abstractNumId w:val="71"/>
  </w:num>
  <w:num w:numId="48" w16cid:durableId="1427114808">
    <w:abstractNumId w:val="54"/>
  </w:num>
  <w:num w:numId="49" w16cid:durableId="233515567">
    <w:abstractNumId w:val="79"/>
  </w:num>
  <w:num w:numId="50" w16cid:durableId="81075032">
    <w:abstractNumId w:val="37"/>
  </w:num>
  <w:num w:numId="51" w16cid:durableId="1187789878">
    <w:abstractNumId w:val="28"/>
  </w:num>
  <w:num w:numId="52" w16cid:durableId="728310875">
    <w:abstractNumId w:val="3"/>
  </w:num>
  <w:num w:numId="53" w16cid:durableId="1931423549">
    <w:abstractNumId w:val="74"/>
  </w:num>
  <w:num w:numId="54" w16cid:durableId="2058234919">
    <w:abstractNumId w:val="23"/>
  </w:num>
  <w:num w:numId="55" w16cid:durableId="89619885">
    <w:abstractNumId w:val="66"/>
  </w:num>
  <w:num w:numId="56" w16cid:durableId="995383056">
    <w:abstractNumId w:val="63"/>
  </w:num>
  <w:num w:numId="57" w16cid:durableId="980040400">
    <w:abstractNumId w:val="14"/>
  </w:num>
  <w:num w:numId="58" w16cid:durableId="1829251586">
    <w:abstractNumId w:val="42"/>
  </w:num>
  <w:num w:numId="59" w16cid:durableId="986397403">
    <w:abstractNumId w:val="16"/>
  </w:num>
  <w:num w:numId="60" w16cid:durableId="552546781">
    <w:abstractNumId w:val="73"/>
  </w:num>
  <w:num w:numId="61" w16cid:durableId="481390830">
    <w:abstractNumId w:val="13"/>
  </w:num>
  <w:num w:numId="62" w16cid:durableId="397367614">
    <w:abstractNumId w:val="26"/>
  </w:num>
  <w:num w:numId="63" w16cid:durableId="1776561467">
    <w:abstractNumId w:val="62"/>
  </w:num>
  <w:num w:numId="64" w16cid:durableId="2084523550">
    <w:abstractNumId w:val="33"/>
  </w:num>
  <w:num w:numId="65" w16cid:durableId="342516928">
    <w:abstractNumId w:val="6"/>
  </w:num>
  <w:num w:numId="66" w16cid:durableId="1441339107">
    <w:abstractNumId w:val="43"/>
  </w:num>
  <w:num w:numId="67" w16cid:durableId="918833179">
    <w:abstractNumId w:val="68"/>
  </w:num>
  <w:num w:numId="68" w16cid:durableId="2047752701">
    <w:abstractNumId w:val="88"/>
  </w:num>
  <w:num w:numId="69" w16cid:durableId="1910144557">
    <w:abstractNumId w:val="44"/>
  </w:num>
  <w:num w:numId="70" w16cid:durableId="932934813">
    <w:abstractNumId w:val="57"/>
  </w:num>
  <w:num w:numId="71" w16cid:durableId="253713934">
    <w:abstractNumId w:val="10"/>
  </w:num>
  <w:num w:numId="72" w16cid:durableId="92209283">
    <w:abstractNumId w:val="4"/>
  </w:num>
  <w:num w:numId="73" w16cid:durableId="1426225349">
    <w:abstractNumId w:val="22"/>
  </w:num>
  <w:num w:numId="74" w16cid:durableId="1960065183">
    <w:abstractNumId w:val="69"/>
  </w:num>
  <w:num w:numId="75" w16cid:durableId="1019355896">
    <w:abstractNumId w:val="27"/>
  </w:num>
  <w:num w:numId="76" w16cid:durableId="1374964553">
    <w:abstractNumId w:val="75"/>
  </w:num>
  <w:num w:numId="77" w16cid:durableId="115758587">
    <w:abstractNumId w:val="20"/>
  </w:num>
  <w:num w:numId="78" w16cid:durableId="314182228">
    <w:abstractNumId w:val="17"/>
  </w:num>
  <w:num w:numId="79" w16cid:durableId="1583835120">
    <w:abstractNumId w:val="7"/>
  </w:num>
  <w:num w:numId="80" w16cid:durableId="488597453">
    <w:abstractNumId w:val="77"/>
  </w:num>
  <w:num w:numId="81" w16cid:durableId="1497763133">
    <w:abstractNumId w:val="15"/>
  </w:num>
  <w:num w:numId="82" w16cid:durableId="299504771">
    <w:abstractNumId w:val="50"/>
  </w:num>
  <w:num w:numId="83" w16cid:durableId="561063576">
    <w:abstractNumId w:val="55"/>
  </w:num>
  <w:num w:numId="84" w16cid:durableId="1401054636">
    <w:abstractNumId w:val="38"/>
  </w:num>
  <w:num w:numId="85" w16cid:durableId="1093934986">
    <w:abstractNumId w:val="60"/>
  </w:num>
  <w:num w:numId="86" w16cid:durableId="999234865">
    <w:abstractNumId w:val="59"/>
  </w:num>
  <w:num w:numId="87" w16cid:durableId="698356037">
    <w:abstractNumId w:val="21"/>
  </w:num>
  <w:num w:numId="88" w16cid:durableId="673729692">
    <w:abstractNumId w:val="18"/>
  </w:num>
  <w:num w:numId="89" w16cid:durableId="1265963126">
    <w:abstractNumId w:val="1"/>
  </w:num>
  <w:num w:numId="90" w16cid:durableId="975718641">
    <w:abstractNumId w:val="11"/>
  </w:num>
  <w:num w:numId="91" w16cid:durableId="2121030326">
    <w:abstractNumId w:val="61"/>
  </w:num>
  <w:num w:numId="92" w16cid:durableId="895044791">
    <w:abstractNumId w:val="86"/>
  </w:num>
  <w:num w:numId="93" w16cid:durableId="1541476976">
    <w:abstractNumId w:val="9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21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D4"/>
    <w:rsid w:val="00022C80"/>
    <w:rsid w:val="00030FA8"/>
    <w:rsid w:val="00064418"/>
    <w:rsid w:val="00073D81"/>
    <w:rsid w:val="0008586B"/>
    <w:rsid w:val="000C76D0"/>
    <w:rsid w:val="000E3EB3"/>
    <w:rsid w:val="000F656D"/>
    <w:rsid w:val="00100049"/>
    <w:rsid w:val="00183D49"/>
    <w:rsid w:val="00186BCB"/>
    <w:rsid w:val="00196007"/>
    <w:rsid w:val="001A0C2B"/>
    <w:rsid w:val="001B454C"/>
    <w:rsid w:val="001B5F88"/>
    <w:rsid w:val="001D7278"/>
    <w:rsid w:val="001E5C85"/>
    <w:rsid w:val="00201DEB"/>
    <w:rsid w:val="002275B2"/>
    <w:rsid w:val="00240AD4"/>
    <w:rsid w:val="00276863"/>
    <w:rsid w:val="00280409"/>
    <w:rsid w:val="002A0BEC"/>
    <w:rsid w:val="002B4540"/>
    <w:rsid w:val="002C67FB"/>
    <w:rsid w:val="002F5A19"/>
    <w:rsid w:val="002F7079"/>
    <w:rsid w:val="00313DC4"/>
    <w:rsid w:val="00325A6C"/>
    <w:rsid w:val="003267AE"/>
    <w:rsid w:val="003420D2"/>
    <w:rsid w:val="00354A02"/>
    <w:rsid w:val="00360F9D"/>
    <w:rsid w:val="003955FE"/>
    <w:rsid w:val="003C3D10"/>
    <w:rsid w:val="003C4E97"/>
    <w:rsid w:val="00407A6F"/>
    <w:rsid w:val="00410A79"/>
    <w:rsid w:val="00446132"/>
    <w:rsid w:val="00450B06"/>
    <w:rsid w:val="0045269D"/>
    <w:rsid w:val="00481D26"/>
    <w:rsid w:val="004A3D20"/>
    <w:rsid w:val="00515645"/>
    <w:rsid w:val="005447A9"/>
    <w:rsid w:val="0056425B"/>
    <w:rsid w:val="00580E18"/>
    <w:rsid w:val="005A155A"/>
    <w:rsid w:val="005A7E4B"/>
    <w:rsid w:val="005C2768"/>
    <w:rsid w:val="005E15A8"/>
    <w:rsid w:val="005E2304"/>
    <w:rsid w:val="00603394"/>
    <w:rsid w:val="006261C4"/>
    <w:rsid w:val="0063518F"/>
    <w:rsid w:val="006376E6"/>
    <w:rsid w:val="00644D73"/>
    <w:rsid w:val="006525D7"/>
    <w:rsid w:val="00682D06"/>
    <w:rsid w:val="00695933"/>
    <w:rsid w:val="006C6C63"/>
    <w:rsid w:val="006E469D"/>
    <w:rsid w:val="00706434"/>
    <w:rsid w:val="00710165"/>
    <w:rsid w:val="0074440F"/>
    <w:rsid w:val="00794E37"/>
    <w:rsid w:val="007B054B"/>
    <w:rsid w:val="007C547C"/>
    <w:rsid w:val="007D64E3"/>
    <w:rsid w:val="007D6B18"/>
    <w:rsid w:val="00802E7A"/>
    <w:rsid w:val="00830471"/>
    <w:rsid w:val="00850B7B"/>
    <w:rsid w:val="008728CA"/>
    <w:rsid w:val="00872A5C"/>
    <w:rsid w:val="00880FD1"/>
    <w:rsid w:val="00892102"/>
    <w:rsid w:val="008A0235"/>
    <w:rsid w:val="008A5E20"/>
    <w:rsid w:val="008F1323"/>
    <w:rsid w:val="0090048A"/>
    <w:rsid w:val="00904C62"/>
    <w:rsid w:val="00930973"/>
    <w:rsid w:val="00954A20"/>
    <w:rsid w:val="009A5B2E"/>
    <w:rsid w:val="009B6E62"/>
    <w:rsid w:val="009F790D"/>
    <w:rsid w:val="00A055F1"/>
    <w:rsid w:val="00A17A7E"/>
    <w:rsid w:val="00A337CB"/>
    <w:rsid w:val="00A46272"/>
    <w:rsid w:val="00A54213"/>
    <w:rsid w:val="00A77CFE"/>
    <w:rsid w:val="00A90D75"/>
    <w:rsid w:val="00AA2FCD"/>
    <w:rsid w:val="00AC0260"/>
    <w:rsid w:val="00AC1C38"/>
    <w:rsid w:val="00AD2535"/>
    <w:rsid w:val="00AF5F16"/>
    <w:rsid w:val="00B3155B"/>
    <w:rsid w:val="00B43DD6"/>
    <w:rsid w:val="00B67573"/>
    <w:rsid w:val="00BB0810"/>
    <w:rsid w:val="00BB7E2C"/>
    <w:rsid w:val="00BE3D40"/>
    <w:rsid w:val="00C901BE"/>
    <w:rsid w:val="00CF34A0"/>
    <w:rsid w:val="00D4041D"/>
    <w:rsid w:val="00D47D72"/>
    <w:rsid w:val="00D537B2"/>
    <w:rsid w:val="00D53EA7"/>
    <w:rsid w:val="00D57603"/>
    <w:rsid w:val="00D64DDA"/>
    <w:rsid w:val="00D6527C"/>
    <w:rsid w:val="00D90B4B"/>
    <w:rsid w:val="00D9746E"/>
    <w:rsid w:val="00DC789F"/>
    <w:rsid w:val="00DE1258"/>
    <w:rsid w:val="00DF13EB"/>
    <w:rsid w:val="00E026D8"/>
    <w:rsid w:val="00E13B67"/>
    <w:rsid w:val="00E25390"/>
    <w:rsid w:val="00E25566"/>
    <w:rsid w:val="00E314A7"/>
    <w:rsid w:val="00E41971"/>
    <w:rsid w:val="00E4367A"/>
    <w:rsid w:val="00EB1A33"/>
    <w:rsid w:val="00EC1C9C"/>
    <w:rsid w:val="00F144AE"/>
    <w:rsid w:val="00F22C00"/>
    <w:rsid w:val="00F57B25"/>
    <w:rsid w:val="00F61B11"/>
    <w:rsid w:val="00F817FC"/>
    <w:rsid w:val="00FB5974"/>
    <w:rsid w:val="00FC24DB"/>
    <w:rsid w:val="00FD2600"/>
    <w:rsid w:val="00FD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5411E99"/>
  <w15:chartTrackingRefBased/>
  <w15:docId w15:val="{3750C9BD-4772-CB48-85DE-DE47242D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04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pl-PL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56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515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5156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6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6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5156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6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6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6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156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rsid w:val="005156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rsid w:val="005156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6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6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9"/>
    <w:rsid w:val="005156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6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6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6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56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5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51564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56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56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56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56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56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6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6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56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5645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56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645"/>
  </w:style>
  <w:style w:type="paragraph" w:styleId="Footer">
    <w:name w:val="footer"/>
    <w:basedOn w:val="Normal"/>
    <w:link w:val="FooterChar"/>
    <w:uiPriority w:val="99"/>
    <w:unhideWhenUsed/>
    <w:rsid w:val="005156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645"/>
  </w:style>
  <w:style w:type="table" w:styleId="TableGrid">
    <w:name w:val="Table Grid"/>
    <w:basedOn w:val="TableNormal"/>
    <w:uiPriority w:val="39"/>
    <w:rsid w:val="0051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15645"/>
    <w:pPr>
      <w:spacing w:before="480" w:after="0" w:line="276" w:lineRule="auto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15645"/>
    <w:pPr>
      <w:spacing w:before="120"/>
    </w:pPr>
    <w:rPr>
      <w:b/>
      <w:bCs/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515645"/>
  </w:style>
  <w:style w:type="character" w:styleId="UnresolvedMention">
    <w:name w:val="Unresolved Mention"/>
    <w:basedOn w:val="DefaultParagraphFont"/>
    <w:uiPriority w:val="99"/>
    <w:semiHidden/>
    <w:unhideWhenUsed/>
    <w:rsid w:val="0060339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9004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0048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E125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E125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E125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E1258"/>
  </w:style>
  <w:style w:type="numbering" w:customStyle="1" w:styleId="CurrentList1">
    <w:name w:val="Current List1"/>
    <w:uiPriority w:val="99"/>
    <w:rsid w:val="00DE1258"/>
    <w:pPr>
      <w:numPr>
        <w:numId w:val="24"/>
      </w:numPr>
    </w:pPr>
  </w:style>
  <w:style w:type="paragraph" w:styleId="BodyText2">
    <w:name w:val="Body Text 2"/>
    <w:basedOn w:val="Normal"/>
    <w:link w:val="BodyText2Char"/>
    <w:uiPriority w:val="99"/>
    <w:semiHidden/>
    <w:unhideWhenUsed/>
    <w:rsid w:val="001000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0049"/>
  </w:style>
  <w:style w:type="paragraph" w:styleId="BodyText3">
    <w:name w:val="Body Text 3"/>
    <w:basedOn w:val="Normal"/>
    <w:link w:val="BodyText3Char"/>
    <w:uiPriority w:val="99"/>
    <w:semiHidden/>
    <w:unhideWhenUsed/>
    <w:rsid w:val="001000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00049"/>
    <w:rPr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0004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00049"/>
    <w:rPr>
      <w:sz w:val="16"/>
      <w:szCs w:val="16"/>
    </w:rPr>
  </w:style>
  <w:style w:type="paragraph" w:customStyle="1" w:styleId="Nag3wek2">
    <w:name w:val="Nag3ówek 2"/>
    <w:basedOn w:val="Normal"/>
    <w:next w:val="Normal"/>
    <w:uiPriority w:val="99"/>
    <w:rsid w:val="00100049"/>
    <w:pPr>
      <w:keepNext/>
      <w:widowControl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Nag3wek3">
    <w:name w:val="Nag3ówek 3"/>
    <w:basedOn w:val="Normal"/>
    <w:next w:val="Normal"/>
    <w:uiPriority w:val="99"/>
    <w:rsid w:val="00100049"/>
    <w:pPr>
      <w:keepNext/>
      <w:jc w:val="both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100049"/>
    <w:rPr>
      <w:b/>
      <w:bCs/>
      <w:smallCaps/>
    </w:rPr>
  </w:style>
  <w:style w:type="paragraph" w:customStyle="1" w:styleId="styl11">
    <w:name w:val="styl11"/>
    <w:basedOn w:val="Normal"/>
    <w:uiPriority w:val="99"/>
    <w:rsid w:val="00100049"/>
    <w:pPr>
      <w:widowControl/>
      <w:overflowPunct/>
      <w:autoSpaceDE/>
      <w:autoSpaceDN/>
      <w:adjustRightInd/>
      <w:spacing w:line="288" w:lineRule="auto"/>
      <w:jc w:val="both"/>
      <w:textAlignment w:val="auto"/>
    </w:pPr>
    <w:rPr>
      <w:sz w:val="26"/>
      <w:szCs w:val="26"/>
      <w:lang w:eastAsia="pl-PL"/>
    </w:rPr>
  </w:style>
  <w:style w:type="paragraph" w:customStyle="1" w:styleId="Standard">
    <w:name w:val="Standard"/>
    <w:rsid w:val="00AC1C38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stroWiedz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homassinton/Library/Group%20Containers/UBF8T346G9.Office/User%20Content.localized/Templates.localized/Gastrowiedza-Narze&#808;dzia-Menedz&#775;erski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E8FBE1-75E3-254A-A127-17A126367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Gastrowiedza-Narzędzia-Menedżerskie.dotx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Sinton</dc:creator>
  <cp:keywords/>
  <dc:description/>
  <cp:lastModifiedBy>Thomas Sinton</cp:lastModifiedBy>
  <cp:revision>4</cp:revision>
  <cp:lastPrinted>2025-01-13T13:23:00Z</cp:lastPrinted>
  <dcterms:created xsi:type="dcterms:W3CDTF">2025-01-13T15:32:00Z</dcterms:created>
  <dcterms:modified xsi:type="dcterms:W3CDTF">2025-01-13T16:21:00Z</dcterms:modified>
</cp:coreProperties>
</file>